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454"/>
        <w:gridCol w:w="1559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5B7A9F">
              <w:rPr>
                <w:b/>
                <w:sz w:val="22"/>
                <w:lang w:val="ru-RU"/>
              </w:rPr>
              <w:t>05.05.2026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5B7A9F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54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5B7A9F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Pr="009E57F9" w:rsidRDefault="005B7A9F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35.6694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54" w:type="dxa"/>
          </w:tcPr>
          <w:p w:rsidR="003A7713" w:rsidRDefault="005B7A9F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35.6694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</w:tcPr>
          <w:p w:rsidR="003A7713" w:rsidRDefault="005B7A9F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35.6694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3A7713" w:rsidRPr="000E1058" w:rsidRDefault="005B7A9F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686 442.65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5B7A9F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5B7A9F">
              <w:rPr>
                <w:b/>
                <w:sz w:val="22"/>
                <w:lang w:val="en-US"/>
              </w:rPr>
              <w:t>05.05.2026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5B7A9F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  <w:lang w:val="en-US"/>
              </w:rPr>
              <w:t>35.6694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Align w:val="center"/>
          </w:tcPr>
          <w:p w:rsidR="003A7713" w:rsidRPr="00684087" w:rsidRDefault="005B7A9F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  <w:lang w:val="en-US"/>
              </w:rPr>
              <w:t>35.6694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Align w:val="center"/>
          </w:tcPr>
          <w:p w:rsidR="003A7713" w:rsidRPr="00684087" w:rsidRDefault="005B7A9F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  <w:lang w:val="en-US"/>
              </w:rPr>
              <w:t>35.6694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126" w:type="dxa"/>
            <w:vAlign w:val="center"/>
          </w:tcPr>
          <w:p w:rsidR="003A7713" w:rsidRPr="00957235" w:rsidRDefault="005B7A9F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686 442.65</w:t>
            </w:r>
            <w:bookmarkEnd w:id="12"/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5B7A9F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A9F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A9F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57F9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1355156-9DB2-4574-9B22-54C12814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2026-05-07T12:12:00Z</dcterms:created>
  <dcterms:modified xsi:type="dcterms:W3CDTF">2026-05-07T12:12:00Z</dcterms:modified>
</cp:coreProperties>
</file>