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855D5">
              <w:rPr>
                <w:b/>
                <w:sz w:val="22"/>
                <w:lang w:val="ru-RU"/>
              </w:rPr>
              <w:t>21.10.2025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1855D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72.5336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1855D5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72.5336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1855D5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72.5336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1855D5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979 646.21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1855D5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855D5">
              <w:rPr>
                <w:b/>
                <w:sz w:val="22"/>
                <w:lang w:val="en-US"/>
              </w:rPr>
              <w:t>21.10.2025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1855D5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72.5336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1855D5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72.5336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1855D5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72.5336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1855D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979 646.21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1855D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D5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855D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578FF7-A508-45D2-936C-7FF3EB2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240B-79DE-4053-96DE-26A817B3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2025-10-22T12:02:00Z</dcterms:created>
  <dcterms:modified xsi:type="dcterms:W3CDTF">2025-10-22T12:02:00Z</dcterms:modified>
</cp:coreProperties>
</file>