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66BB6">
              <w:rPr>
                <w:b/>
                <w:sz w:val="22"/>
                <w:lang w:val="ru-RU"/>
              </w:rPr>
              <w:t>05.02.2026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566B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566B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566B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566BB6" w:rsidRDefault="00566BB6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 w:rsidRPr="00566BB6">
              <w:rPr>
                <w:b/>
                <w:sz w:val="22"/>
                <w:lang w:val="en-US"/>
              </w:rPr>
              <w:t>41.0478</w:t>
            </w:r>
            <w:r w:rsidR="00E733BB" w:rsidRPr="00566BB6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566BB6" w:rsidRDefault="00566BB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 w:rsidRPr="00566BB6">
              <w:rPr>
                <w:b/>
                <w:sz w:val="22"/>
                <w:lang w:val="en-US"/>
              </w:rPr>
              <w:t>41.0478</w:t>
            </w:r>
            <w:r w:rsidR="00E733BB" w:rsidRPr="00566BB6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566BB6" w:rsidRDefault="00566BB6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566BB6">
              <w:rPr>
                <w:b/>
                <w:sz w:val="22"/>
                <w:lang w:val="en-US"/>
              </w:rPr>
              <w:t>41.0478</w:t>
            </w:r>
            <w:r w:rsidR="00E733BB" w:rsidRPr="00566BB6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566BB6" w:rsidRDefault="00566BB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566BB6">
              <w:rPr>
                <w:b/>
                <w:sz w:val="22"/>
                <w:lang w:val="en-US"/>
              </w:rPr>
              <w:t>26 139 599.44</w:t>
            </w:r>
            <w:r w:rsidR="00E733BB" w:rsidRPr="00566BB6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566BB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566BB6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66BB6">
              <w:rPr>
                <w:b/>
                <w:sz w:val="22"/>
                <w:lang w:val="en-US"/>
              </w:rPr>
              <w:t>05.02.2026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566BB6" w:rsidRDefault="00566BB6" w:rsidP="00292032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3_4"/>
            <w:bookmarkEnd w:id="7"/>
            <w:r w:rsidRPr="00566BB6">
              <w:rPr>
                <w:b/>
                <w:sz w:val="22"/>
                <w:lang w:val="en-US"/>
              </w:rPr>
              <w:t>41.0478</w:t>
            </w:r>
            <w:r w:rsidR="00E733BB" w:rsidRPr="00566BB6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566BB6" w:rsidRDefault="00566BB6" w:rsidP="00292032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566BB6">
              <w:rPr>
                <w:b/>
                <w:sz w:val="22"/>
                <w:lang w:val="en-US"/>
              </w:rPr>
              <w:t>41.0478</w:t>
            </w:r>
            <w:r w:rsidR="00E733BB" w:rsidRPr="00566BB6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566BB6" w:rsidRDefault="00566BB6" w:rsidP="00292032">
            <w:pPr>
              <w:jc w:val="center"/>
              <w:rPr>
                <w:b/>
                <w:sz w:val="22"/>
                <w:lang w:val="en-US"/>
              </w:rPr>
            </w:pPr>
            <w:bookmarkStart w:id="12" w:name="ObratnoIzkupuvane_FundID_3_1"/>
            <w:bookmarkEnd w:id="12"/>
            <w:r w:rsidRPr="00566BB6">
              <w:rPr>
                <w:b/>
                <w:sz w:val="22"/>
                <w:lang w:val="en-US"/>
              </w:rPr>
              <w:t>41.0478</w:t>
            </w:r>
            <w:r w:rsidR="00E733BB" w:rsidRPr="00566BB6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566BB6" w:rsidRDefault="00566BB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566BB6">
              <w:rPr>
                <w:b/>
                <w:sz w:val="22"/>
                <w:lang w:val="en-US"/>
              </w:rPr>
              <w:t>26 139 599.44</w:t>
            </w:r>
            <w:r w:rsidR="00E733BB" w:rsidRPr="00566BB6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66BB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  <w:bookmarkStart w:id="15" w:name="_GoBack"/>
      <w:bookmarkEnd w:id="15"/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B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66BB6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C8259A-9EAE-4D95-A92B-4CFBB9D0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08A88-E8B6-4C62-BA33-B53A832C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2026-02-06T14:19:00Z</dcterms:created>
  <dcterms:modified xsi:type="dcterms:W3CDTF">2026-02-06T14:21:00Z</dcterms:modified>
</cp:coreProperties>
</file>