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169FA">
              <w:rPr>
                <w:b/>
                <w:sz w:val="22"/>
                <w:lang w:val="ru-RU"/>
              </w:rPr>
              <w:t>02.12.2025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8169FA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65.3546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8169FA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65.3546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8169FA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65.3546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8169FA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906 313.92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8169FA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169FA">
              <w:rPr>
                <w:b/>
                <w:sz w:val="22"/>
                <w:lang w:val="en-US"/>
              </w:rPr>
              <w:t>02.12.2025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8169FA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65.3546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8169FA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65.3546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8169FA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65.3546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8169FA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906 313.92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8169FA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FA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9FA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94AAE63-42E3-4773-A1C7-714AB5BC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2025-12-03T13:06:00Z</dcterms:created>
  <dcterms:modified xsi:type="dcterms:W3CDTF">2025-12-03T13:07:00Z</dcterms:modified>
</cp:coreProperties>
</file>