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79"/>
        <w:gridCol w:w="1634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7A43D6">
              <w:rPr>
                <w:b/>
                <w:sz w:val="22"/>
                <w:lang w:val="ru-RU"/>
              </w:rPr>
              <w:t>10.03.2026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0F0CA0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7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63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0F0CA0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7A43D6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36.3272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379" w:type="dxa"/>
          </w:tcPr>
          <w:p w:rsidR="003A7713" w:rsidRDefault="007A43D6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36.3272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634" w:type="dxa"/>
          </w:tcPr>
          <w:p w:rsidR="003A7713" w:rsidRDefault="007A43D6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36.3272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7A43D6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699 102.04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7A43D6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7A43D6">
              <w:rPr>
                <w:b/>
                <w:sz w:val="22"/>
                <w:lang w:val="en-US"/>
              </w:rPr>
              <w:t>10.03.2026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7A43D6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36.3272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7A43D6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36.3272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7A43D6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36.3272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7A43D6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699 102.04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7A43D6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D6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CA0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43D6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3057FD-2E1C-4492-9AA7-DBA2B655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221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2</cp:revision>
  <cp:lastPrinted>2011-01-14T08:13:00Z</cp:lastPrinted>
  <dcterms:created xsi:type="dcterms:W3CDTF">2026-03-11T14:04:00Z</dcterms:created>
  <dcterms:modified xsi:type="dcterms:W3CDTF">2026-03-11T14:04:00Z</dcterms:modified>
</cp:coreProperties>
</file>