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517B7">
              <w:rPr>
                <w:b/>
                <w:sz w:val="22"/>
                <w:lang w:val="ru-RU"/>
              </w:rPr>
              <w:t>22.01.2026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1517B7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1517B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1517B7" w:rsidP="001517B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37.1141 EUR</w:t>
            </w:r>
          </w:p>
        </w:tc>
        <w:tc>
          <w:tcPr>
            <w:tcW w:w="1454" w:type="dxa"/>
          </w:tcPr>
          <w:p w:rsidR="003A7713" w:rsidRDefault="001517B7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 xml:space="preserve">37.1141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1517B7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 xml:space="preserve">37.1141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1517B7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514 685.53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1517B7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1517B7">
              <w:rPr>
                <w:b/>
                <w:sz w:val="22"/>
                <w:lang w:val="en-US"/>
              </w:rPr>
              <w:t>22.01.2026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1517B7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37.1141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1517B7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37.1141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1517B7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37.1141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1517B7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 xml:space="preserve">514 685.53 </w:t>
            </w:r>
            <w:r>
              <w:rPr>
                <w:b/>
                <w:sz w:val="22"/>
                <w:lang w:val="en-US"/>
              </w:rPr>
              <w:t>EUR</w:t>
            </w:r>
            <w:bookmarkStart w:id="12" w:name="_GoBack"/>
            <w:bookmarkEnd w:id="12"/>
          </w:p>
        </w:tc>
        <w:tc>
          <w:tcPr>
            <w:tcW w:w="1559" w:type="dxa"/>
            <w:vAlign w:val="center"/>
          </w:tcPr>
          <w:p w:rsidR="003A7713" w:rsidRPr="006C4570" w:rsidRDefault="001517B7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B7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17B7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4D13D6"/>
  <w15:chartTrackingRefBased/>
  <w15:docId w15:val="{35576AE0-B1B0-452D-9228-CBF3A3E8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1645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2026-01-23T12:41:00Z</dcterms:created>
  <dcterms:modified xsi:type="dcterms:W3CDTF">2026-01-23T12:43:00Z</dcterms:modified>
</cp:coreProperties>
</file>