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5249F">
              <w:rPr>
                <w:b/>
                <w:sz w:val="22"/>
                <w:lang w:val="ru-RU"/>
              </w:rPr>
              <w:t>22.04.2025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5249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5249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5249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76.1888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524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48 238 799.63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5249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5249F">
              <w:rPr>
                <w:b/>
                <w:sz w:val="22"/>
                <w:lang w:val="en-US"/>
              </w:rPr>
              <w:t>22.04.2025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5249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5249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5249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76.1888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524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48 238 799.63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5249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9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249F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265975-4303-40D5-AA04-AED732BF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0DA0-E3F3-456D-B829-203E8745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2025-04-23T10:18:00Z</dcterms:created>
  <dcterms:modified xsi:type="dcterms:W3CDTF">2025-04-23T10:18:00Z</dcterms:modified>
</cp:coreProperties>
</file>