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0021E5">
              <w:rPr>
                <w:b/>
                <w:sz w:val="22"/>
                <w:lang w:val="ru-RU"/>
              </w:rPr>
              <w:t>23.06.2026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0021E5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35.5946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312" w:type="dxa"/>
          </w:tcPr>
          <w:p w:rsidR="003A7713" w:rsidRDefault="000021E5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35.5946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:rsidR="003A7713" w:rsidRDefault="000021E5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35.5946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0021E5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685 004.10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0021E5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021E5">
              <w:rPr>
                <w:b/>
                <w:sz w:val="22"/>
                <w:lang w:val="en-US"/>
              </w:rPr>
              <w:t>23.06.2026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0021E5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35.5946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0021E5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35.5946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0021E5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35.5946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0021E5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685 004.10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0021E5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E5"/>
    <w:rsid w:val="000021E5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B05EC2-6220-494B-94AA-85CA9D46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2026-06-24T12:02:00Z</dcterms:created>
  <dcterms:modified xsi:type="dcterms:W3CDTF">2026-06-24T12:02:00Z</dcterms:modified>
</cp:coreProperties>
</file>