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454"/>
        <w:gridCol w:w="1559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524707">
              <w:rPr>
                <w:b/>
                <w:sz w:val="22"/>
                <w:lang w:val="ru-RU"/>
              </w:rPr>
              <w:t>17.03.2026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524707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54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524707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Pr="009E57F9" w:rsidRDefault="00524707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35.6637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54" w:type="dxa"/>
          </w:tcPr>
          <w:p w:rsidR="003A7713" w:rsidRDefault="00524707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35.6637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</w:tcPr>
          <w:p w:rsidR="003A7713" w:rsidRDefault="00524707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35.6637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524707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686 332.54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524707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524707">
              <w:rPr>
                <w:b/>
                <w:sz w:val="22"/>
                <w:lang w:val="en-US"/>
              </w:rPr>
              <w:t>17.03.2026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524707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  <w:lang w:val="en-US"/>
              </w:rPr>
              <w:t>35.6637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524707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  <w:lang w:val="en-US"/>
              </w:rPr>
              <w:t>35.6637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524707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  <w:lang w:val="en-US"/>
              </w:rPr>
              <w:t>35.6637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524707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686 332.54</w:t>
            </w:r>
            <w:bookmarkEnd w:id="12"/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524707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707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0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37B541-866A-4A2F-89EF-5453F231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2026-03-18T11:49:00Z</dcterms:created>
  <dcterms:modified xsi:type="dcterms:W3CDTF">2026-03-18T11:50:00Z</dcterms:modified>
</cp:coreProperties>
</file>