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6682F">
              <w:rPr>
                <w:b/>
                <w:sz w:val="22"/>
                <w:lang w:val="ru-RU"/>
              </w:rPr>
              <w:t>09.05.2023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D6682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70.7343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D6682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70.7343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D6682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70.7343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D668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41 914 950.48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D6682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6682F">
              <w:rPr>
                <w:b/>
                <w:sz w:val="22"/>
                <w:lang w:val="en-US"/>
              </w:rPr>
              <w:t>09.05.2023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D6682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70.7343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D6682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70.7343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D6682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70.7343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D668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41 914 950.48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D6682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82F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EF4D68-6BE6-4305-BF1E-6954074D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44E2-9888-4E18-AA04-DB799710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2023-05-10T08:24:00Z</dcterms:created>
  <dcterms:modified xsi:type="dcterms:W3CDTF">2023-05-10T08:24:00Z</dcterms:modified>
</cp:coreProperties>
</file>