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A979C7">
              <w:rPr>
                <w:b/>
                <w:sz w:val="22"/>
                <w:lang w:val="ru-RU"/>
              </w:rPr>
              <w:t>04.12.2025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A979C7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65.2924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A979C7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65.2924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A979C7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65.2924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A979C7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905 450.87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A979C7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A979C7">
              <w:rPr>
                <w:b/>
                <w:sz w:val="22"/>
                <w:lang w:val="en-US"/>
              </w:rPr>
              <w:t>04.12.2025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A979C7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65.2924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A979C7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65.2924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A979C7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65.2924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A979C7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905 450.87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A979C7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C7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979C7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24FC1E-B2CF-4836-B7ED-A88F3F45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2025-12-05T12:32:00Z</dcterms:created>
  <dcterms:modified xsi:type="dcterms:W3CDTF">2025-12-05T12:33:00Z</dcterms:modified>
</cp:coreProperties>
</file>