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AB7F30">
              <w:rPr>
                <w:b/>
                <w:sz w:val="22"/>
                <w:lang w:val="ru-RU"/>
              </w:rPr>
              <w:t>26.02.2026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AB7F30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37.0428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AB7F30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37.0428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AB7F30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37.0428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AB7F30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500 303.48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AB7F30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B7F30">
              <w:rPr>
                <w:b/>
                <w:sz w:val="22"/>
                <w:lang w:val="en-US"/>
              </w:rPr>
              <w:t>26.02.2026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AB7F30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37.0428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AB7F30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37.0428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AB7F30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37.0428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AB7F30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500 303.48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AB7F30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F30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B7F30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72AFA02-9CB6-46E4-A254-AD96024D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CE4C2-636C-40B2-BCA3-FEC90F1F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2026-02-27T09:30:00Z</dcterms:created>
  <dcterms:modified xsi:type="dcterms:W3CDTF">2026-02-27T09:30:00Z</dcterms:modified>
</cp:coreProperties>
</file>