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E62" w14:textId="77777777" w:rsidR="003E65A2" w:rsidRDefault="003E65A2" w:rsidP="002B0B4B">
      <w:pPr>
        <w:pStyle w:val="Heading1"/>
      </w:pPr>
    </w:p>
    <w:p w14:paraId="693E2CC8" w14:textId="77777777" w:rsidR="0086481B" w:rsidRDefault="0086481B" w:rsidP="0086481B">
      <w:pPr>
        <w:rPr>
          <w:lang w:val="bg-BG"/>
        </w:rPr>
      </w:pPr>
    </w:p>
    <w:p w14:paraId="1148E3EE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345CCAD3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66DDBE51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63DB1612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6EA98EA" w14:textId="77777777" w:rsidR="0086481B" w:rsidRDefault="0086481B" w:rsidP="0086481B">
      <w:pPr>
        <w:rPr>
          <w:lang w:val="bg-BG"/>
        </w:rPr>
      </w:pPr>
    </w:p>
    <w:p w14:paraId="50F923D2" w14:textId="77777777" w:rsidR="0086481B" w:rsidRPr="0086481B" w:rsidRDefault="0086481B" w:rsidP="0086481B">
      <w:pPr>
        <w:rPr>
          <w:lang w:val="bg-BG"/>
        </w:rPr>
      </w:pPr>
    </w:p>
    <w:p w14:paraId="00E00ED4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2EA57ED5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1DFF847A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6E8A0C27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667AFFC6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410135D5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62666">
              <w:rPr>
                <w:b/>
                <w:sz w:val="22"/>
                <w:lang w:val="ru-RU"/>
              </w:rPr>
              <w:t>10.02.2026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1E72ED2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17B32F2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5024343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17F5294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33C90AF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5875CE5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2503966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15AEE09E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70EBBB07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1EA0ED0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3A00194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0D69029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26546C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259A1A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739C5212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4F056FDA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1BC3654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1EB17EBC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1A57A254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FB348D" w14:textId="77777777" w:rsidR="00FE6FB5" w:rsidRPr="00E733BB" w:rsidRDefault="00962666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761BDC5C" w14:textId="77777777" w:rsidR="00FE6FB5" w:rsidRDefault="0096266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14:paraId="25E1BF24" w14:textId="77777777" w:rsidR="00FE6FB5" w:rsidRDefault="0096266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14:paraId="606E9C85" w14:textId="77777777" w:rsidR="00FE6FB5" w:rsidRPr="00B95415" w:rsidRDefault="009626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26 191 036.59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14:paraId="0E778F5C" w14:textId="77777777" w:rsidR="00FE6FB5" w:rsidRPr="006C4570" w:rsidRDefault="009626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14:paraId="16CE6A32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32106E98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3B6F79FC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3EA79E4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3F70BD13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3125838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51CF3FC6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54731C79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7CCBCC9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5F18234C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3C0F168B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29E0969C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7FE966C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6CDD661A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79A3A20C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04A2EE7B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62666">
              <w:rPr>
                <w:b/>
                <w:sz w:val="22"/>
                <w:lang w:val="en-US"/>
              </w:rPr>
              <w:t>10.02.2026</w:t>
            </w:r>
          </w:p>
        </w:tc>
      </w:tr>
      <w:tr w:rsidR="00292032" w14:paraId="18B74F10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158C9D8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4E82E3C8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0E6956E9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7A37E7A8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4DBF0F0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35AFF76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AB1FF6F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9A10BD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24FC14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720B114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4B60D31B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5C8F98C9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BE53907" w14:textId="77777777" w:rsidR="00292032" w:rsidRDefault="0096266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14:paraId="73C98B7F" w14:textId="77777777" w:rsidR="00292032" w:rsidRDefault="0096266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15F96BB2" w14:textId="77777777" w:rsidR="00292032" w:rsidRDefault="0096266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41.1286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14:paraId="1CA53627" w14:textId="77777777" w:rsidR="00292032" w:rsidRPr="00292032" w:rsidRDefault="009626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sz w:val="22"/>
                <w:lang w:val="en-US"/>
              </w:rPr>
              <w:t>26 191 036.59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14:paraId="091B2946" w14:textId="77777777" w:rsidR="00292032" w:rsidRPr="006C4570" w:rsidRDefault="009626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14:paraId="0ECFB035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DA1FEF9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ABF62CF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3E7C8F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73D603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8A1689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3362253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4A46417B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50A7A3DD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044AF09E" w14:textId="77777777" w:rsidR="003E65A2" w:rsidRDefault="003E65A2">
      <w:pPr>
        <w:pStyle w:val="BodyTextIndent"/>
        <w:ind w:firstLine="0"/>
        <w:rPr>
          <w:lang w:val="en-US"/>
        </w:rPr>
      </w:pPr>
    </w:p>
    <w:p w14:paraId="49FD8436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71252">
    <w:abstractNumId w:val="1"/>
  </w:num>
  <w:num w:numId="2" w16cid:durableId="1689603408">
    <w:abstractNumId w:val="2"/>
  </w:num>
  <w:num w:numId="3" w16cid:durableId="819808333">
    <w:abstractNumId w:val="5"/>
  </w:num>
  <w:num w:numId="4" w16cid:durableId="1906605765">
    <w:abstractNumId w:val="0"/>
  </w:num>
  <w:num w:numId="5" w16cid:durableId="531042414">
    <w:abstractNumId w:val="6"/>
  </w:num>
  <w:num w:numId="6" w16cid:durableId="1978489795">
    <w:abstractNumId w:val="3"/>
  </w:num>
  <w:num w:numId="7" w16cid:durableId="287511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6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2666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907C6"/>
  <w15:chartTrackingRefBased/>
  <w15:docId w15:val="{4124D014-5C32-4560-BD24-B60FCB3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B5EF-8B97-42D7-A719-AAB5BB2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2011-01-14T08:10:00Z</cp:lastPrinted>
  <dcterms:created xsi:type="dcterms:W3CDTF">2026-02-11T10:37:00Z</dcterms:created>
  <dcterms:modified xsi:type="dcterms:W3CDTF">2026-02-11T10:38:00Z</dcterms:modified>
</cp:coreProperties>
</file>