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527491">
              <w:rPr>
                <w:b/>
                <w:sz w:val="22"/>
                <w:lang w:val="ru-RU"/>
              </w:rPr>
              <w:t>30.04.2026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52749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527491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527491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527491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493 185.84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527491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27491">
              <w:rPr>
                <w:b/>
                <w:sz w:val="22"/>
                <w:lang w:val="en-US"/>
              </w:rPr>
              <w:t>30.04.2026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527491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527491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527491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52749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493 185.84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52749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91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27491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DE1994-E9C0-4292-A383-FBC2DD0F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4A44-4C4E-47A2-B102-B61BDF3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2026-05-04T13:03:00Z</dcterms:created>
  <dcterms:modified xsi:type="dcterms:W3CDTF">2026-05-04T13:03:00Z</dcterms:modified>
</cp:coreProperties>
</file>