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60AD5">
              <w:rPr>
                <w:b/>
                <w:sz w:val="22"/>
                <w:lang w:val="ru-RU"/>
              </w:rPr>
              <w:t>29.04.2025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60AD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76.2215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60AD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76.2215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60AD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76.2215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60AD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48 259 445.39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60AD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60AD5">
              <w:rPr>
                <w:b/>
                <w:sz w:val="22"/>
                <w:lang w:val="en-US"/>
              </w:rPr>
              <w:t>29.04.2025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60AD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76.2215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60AD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76.2215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60AD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76.2215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60AD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48 259 445.39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60AD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AD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60AD5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02FFF9-3BD7-433A-9A96-32E9AF0D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39E1E-6632-4941-BB0F-5962578B0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2025-04-30T13:42:00Z</dcterms:created>
  <dcterms:modified xsi:type="dcterms:W3CDTF">2025-04-30T13:42:00Z</dcterms:modified>
</cp:coreProperties>
</file>