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716E8">
              <w:rPr>
                <w:b/>
                <w:sz w:val="22"/>
                <w:lang w:val="ru-RU"/>
              </w:rPr>
              <w:t>23.01.2025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716E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76.1544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716E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76.1544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716E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76.1544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716E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47 717 378.24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716E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716E8">
              <w:rPr>
                <w:b/>
                <w:sz w:val="22"/>
                <w:lang w:val="en-US"/>
              </w:rPr>
              <w:t>23.01.2025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716E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76.1544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716E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76.1544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716E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76.1544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716E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47 717 378.24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716E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E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16E8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4E2873-A23B-4BC5-AEAD-F8BCC470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BB64-8283-4104-A5A8-DCE7C379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2025-01-24T13:05:00Z</dcterms:created>
  <dcterms:modified xsi:type="dcterms:W3CDTF">2025-01-24T13:06:00Z</dcterms:modified>
</cp:coreProperties>
</file>