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101C23">
              <w:rPr>
                <w:b/>
                <w:sz w:val="22"/>
                <w:lang w:val="ru-RU"/>
              </w:rPr>
              <w:t>16.10.2025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101C23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63.6792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101C23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63.6792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101C23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63.6792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101C23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883 079.64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101C23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101C23">
              <w:rPr>
                <w:b/>
                <w:sz w:val="22"/>
                <w:lang w:val="en-US"/>
              </w:rPr>
              <w:t>16.10.2025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101C23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63.6792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101C23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63.6792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101C23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63.6792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101C23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883 079.64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101C23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23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01C23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6215B1-264B-41B6-8725-29FB3DF0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2025-10-17T11:10:00Z</dcterms:created>
  <dcterms:modified xsi:type="dcterms:W3CDTF">2025-10-17T11:10:00Z</dcterms:modified>
</cp:coreProperties>
</file>