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94979">
              <w:rPr>
                <w:b/>
                <w:sz w:val="22"/>
                <w:lang w:val="ru-RU"/>
              </w:rPr>
              <w:t>13.07.2023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9497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72.1806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9497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72.1806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9497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72.1806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949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42 771 932.06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949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94979">
              <w:rPr>
                <w:b/>
                <w:sz w:val="22"/>
                <w:lang w:val="en-US"/>
              </w:rPr>
              <w:t>13.07.2023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9497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72.1806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9497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72.1806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9497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72.1806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949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42 771 932.06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949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7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79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BD5E2A-6D32-46D7-8C49-0E6BD5CF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965C-EE2E-4672-B916-1353C1F4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2023-07-14T10:55:00Z</dcterms:created>
  <dcterms:modified xsi:type="dcterms:W3CDTF">2023-07-14T11:01:00Z</dcterms:modified>
</cp:coreProperties>
</file>