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5372" w14:textId="77777777" w:rsidR="003E65A2" w:rsidRDefault="003E65A2" w:rsidP="002B0B4B">
      <w:pPr>
        <w:pStyle w:val="Heading1"/>
      </w:pPr>
    </w:p>
    <w:p w14:paraId="23E31EA6" w14:textId="77777777" w:rsidR="0086481B" w:rsidRDefault="0086481B" w:rsidP="0086481B">
      <w:pPr>
        <w:rPr>
          <w:lang w:val="bg-BG"/>
        </w:rPr>
      </w:pPr>
    </w:p>
    <w:p w14:paraId="5B1B7ECD" w14:textId="77777777"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48DC56AA" w14:textId="77777777"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47F58994" w14:textId="77777777"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81309A" w:rsidRPr="004C5CB2">
          <w:rPr>
            <w:rStyle w:val="Hyperlink"/>
            <w:sz w:val="18"/>
            <w:szCs w:val="18"/>
          </w:rPr>
          <w:t>.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14:paraId="31ABDA18" w14:textId="77777777"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14:paraId="28DA90B4" w14:textId="77777777" w:rsidR="0086481B" w:rsidRDefault="0086481B" w:rsidP="0086481B">
      <w:pPr>
        <w:rPr>
          <w:lang w:val="bg-BG"/>
        </w:rPr>
      </w:pPr>
    </w:p>
    <w:p w14:paraId="63EE15E4" w14:textId="77777777" w:rsidR="0086481B" w:rsidRPr="0086481B" w:rsidRDefault="0086481B" w:rsidP="0086481B">
      <w:pPr>
        <w:rPr>
          <w:lang w:val="bg-BG"/>
        </w:rPr>
      </w:pPr>
    </w:p>
    <w:p w14:paraId="3FCAB720" w14:textId="77777777"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5EE024A9" w14:textId="77777777" w:rsidR="003E65A2" w:rsidRPr="00A94790" w:rsidRDefault="003E65A2">
      <w:pPr>
        <w:pStyle w:val="BodyTextIndent"/>
        <w:ind w:firstLine="0"/>
        <w:rPr>
          <w:lang w:val="ru-RU"/>
        </w:rPr>
      </w:pPr>
    </w:p>
    <w:p w14:paraId="57EB3FA9" w14:textId="77777777"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14:paraId="76F60F2E" w14:textId="77777777"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14:paraId="27EDCD84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58B16147" w14:textId="77777777"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</w:t>
            </w:r>
            <w:proofErr w:type="spellStart"/>
            <w:r>
              <w:rPr>
                <w:b/>
                <w:sz w:val="22"/>
                <w:lang w:val="ru-RU"/>
              </w:rPr>
              <w:t>дял</w:t>
            </w:r>
            <w:proofErr w:type="spellEnd"/>
            <w:r>
              <w:rPr>
                <w:b/>
                <w:sz w:val="22"/>
                <w:lang w:val="ru-RU"/>
              </w:rPr>
              <w:t xml:space="preserve">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40F4A">
              <w:rPr>
                <w:b/>
                <w:sz w:val="22"/>
                <w:lang w:val="ru-RU"/>
              </w:rPr>
              <w:t>09.01.2025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14:paraId="255CFBB4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68F209EE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14:paraId="2873EC85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14:paraId="024563DE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3B14DBF1" w14:textId="77777777"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2A469169" w14:textId="77777777" w:rsidR="00FE6FB5" w:rsidRDefault="00FE6FB5" w:rsidP="00FE6FB5">
            <w:pPr>
              <w:jc w:val="center"/>
              <w:rPr>
                <w:sz w:val="22"/>
              </w:rPr>
            </w:pPr>
          </w:p>
          <w:p w14:paraId="70451FFD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26E92B9E" w14:textId="77777777"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14:paraId="5A3B05DE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14:paraId="26F28021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14:paraId="7B30EB00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1EB44B33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05B5A219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14:paraId="24183FE6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5158117A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3AA354A1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14:paraId="439C560D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402A2B15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14:paraId="2CC3AE34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9FED81B" w14:textId="77777777" w:rsidR="00FE6FB5" w:rsidRDefault="00540F4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76.0636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14:paraId="70B56E21" w14:textId="77777777" w:rsidR="00FE6FB5" w:rsidRDefault="00540F4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76.0636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14:paraId="7B4EDE86" w14:textId="77777777" w:rsidR="00FE6FB5" w:rsidRDefault="00540F4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76.0636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14:paraId="1BBBA24F" w14:textId="77777777" w:rsidR="00FE6FB5" w:rsidRPr="00B95415" w:rsidRDefault="00540F4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47 660 519.06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14:paraId="084E6C45" w14:textId="77777777" w:rsidR="00FE6FB5" w:rsidRPr="006C4570" w:rsidRDefault="00540F4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14:paraId="59B3AEE4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14:paraId="5F9E1965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14:paraId="4F412E61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14:paraId="129D0E4A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14:paraId="2E39F890" w14:textId="77777777"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01017153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14:paraId="2F653BCB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14:paraId="5EFBE111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5D49457E" w14:textId="77777777"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14:paraId="7FF63166" w14:textId="77777777"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14:paraId="22D2094C" w14:textId="77777777"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14:paraId="6EBB6A2B" w14:textId="77777777" w:rsidR="003E65A2" w:rsidRDefault="003E65A2">
      <w:pPr>
        <w:spacing w:line="360" w:lineRule="auto"/>
        <w:jc w:val="both"/>
        <w:rPr>
          <w:lang w:val="ru-RU"/>
        </w:rPr>
      </w:pPr>
    </w:p>
    <w:p w14:paraId="26E4F15A" w14:textId="77777777"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</w:t>
      </w:r>
      <w:proofErr w:type="gramEnd"/>
      <w:r w:rsidR="00E011D2" w:rsidRPr="00F66649">
        <w:rPr>
          <w:lang w:val="en-US"/>
        </w:rPr>
        <w:t xml:space="preserve">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14:paraId="380BDBBE" w14:textId="77777777"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14:paraId="41C253D0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39F9DDE4" w14:textId="77777777"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40F4A">
              <w:rPr>
                <w:b/>
                <w:sz w:val="22"/>
                <w:lang w:val="en-US"/>
              </w:rPr>
              <w:t>09.01.2025</w:t>
            </w:r>
          </w:p>
        </w:tc>
      </w:tr>
      <w:tr w:rsidR="00292032" w14:paraId="22A5EBEB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14:paraId="57162030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14:paraId="06DDB22C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14:paraId="02090892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14:paraId="2F9A8090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14:paraId="5542DEA5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0164319E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14:paraId="7BD02D6C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C6B7CD2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42A081F2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14:paraId="783F93D4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14:paraId="52586964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14:paraId="24D0050F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B5EE138" w14:textId="77777777" w:rsidR="00292032" w:rsidRDefault="00540F4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76.0636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14:paraId="61F31A34" w14:textId="77777777" w:rsidR="00292032" w:rsidRDefault="00540F4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76.0636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14:paraId="46411635" w14:textId="77777777" w:rsidR="00292032" w:rsidRDefault="00540F4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76.0636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14:paraId="49FDB683" w14:textId="77777777" w:rsidR="00292032" w:rsidRPr="00292032" w:rsidRDefault="00540F4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47 660 519.06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14:paraId="254F8F77" w14:textId="77777777" w:rsidR="00292032" w:rsidRPr="006C4570" w:rsidRDefault="00540F4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14:paraId="0F89AF7F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A1736C9" w14:textId="77777777"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79D7FC8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03BEF6D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65D0548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9A08F71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FABDEA8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14:paraId="168F6524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301E5429" w14:textId="77777777"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14:paraId="1627CB0E" w14:textId="77777777" w:rsidR="003E65A2" w:rsidRDefault="003E65A2">
      <w:pPr>
        <w:pStyle w:val="BodyTextIndent"/>
        <w:ind w:firstLine="0"/>
        <w:rPr>
          <w:lang w:val="en-US"/>
        </w:rPr>
      </w:pPr>
    </w:p>
    <w:p w14:paraId="0FA59BAD" w14:textId="77777777"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9828193">
    <w:abstractNumId w:val="1"/>
  </w:num>
  <w:num w:numId="2" w16cid:durableId="326566435">
    <w:abstractNumId w:val="2"/>
  </w:num>
  <w:num w:numId="3" w16cid:durableId="814642697">
    <w:abstractNumId w:val="5"/>
  </w:num>
  <w:num w:numId="4" w16cid:durableId="237399560">
    <w:abstractNumId w:val="0"/>
  </w:num>
  <w:num w:numId="5" w16cid:durableId="1954822911">
    <w:abstractNumId w:val="6"/>
  </w:num>
  <w:num w:numId="6" w16cid:durableId="201671272">
    <w:abstractNumId w:val="3"/>
  </w:num>
  <w:num w:numId="7" w16cid:durableId="1485664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4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0F4A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DE1A34"/>
  <w15:chartTrackingRefBased/>
  <w15:docId w15:val="{F96EFBCC-DC2E-442D-B759-DD2FF933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07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4103A-CC73-43A4-BCE6-679566B8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</dc:creator>
  <cp:keywords/>
  <cp:lastModifiedBy>denitza</cp:lastModifiedBy>
  <cp:revision>1</cp:revision>
  <cp:lastPrinted>2011-01-14T08:10:00Z</cp:lastPrinted>
  <dcterms:created xsi:type="dcterms:W3CDTF">2025-01-10T10:26:00Z</dcterms:created>
  <dcterms:modified xsi:type="dcterms:W3CDTF">2025-01-10T10:27:00Z</dcterms:modified>
</cp:coreProperties>
</file>