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31179">
              <w:rPr>
                <w:b/>
                <w:sz w:val="22"/>
                <w:lang w:val="ru-RU"/>
              </w:rPr>
              <w:t>20.11.2025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72.1909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72.1909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72.1909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975 018.49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831179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31179">
              <w:rPr>
                <w:b/>
                <w:sz w:val="22"/>
                <w:lang w:val="en-US"/>
              </w:rPr>
              <w:t>20.11.2025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831179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72.1909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72.1909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72.1909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975 018.49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831179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79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1179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8E4539-2296-4216-927A-2A78F4FA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7AC8-D2AF-4D1B-B1E1-7C0F69A4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2025-11-21T12:24:00Z</dcterms:created>
  <dcterms:modified xsi:type="dcterms:W3CDTF">2025-11-21T12:24:00Z</dcterms:modified>
</cp:coreProperties>
</file>