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553FA5">
              <w:rPr>
                <w:b/>
                <w:sz w:val="22"/>
                <w:lang w:val="ru-RU"/>
              </w:rPr>
              <w:t>03.12.2024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553FA5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75.6417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553FA5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75.6417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553FA5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75.6417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553FA5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47 396 176.44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553FA5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553FA5">
              <w:rPr>
                <w:b/>
                <w:sz w:val="22"/>
                <w:lang w:val="en-US"/>
              </w:rPr>
              <w:t>03.12.2024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553FA5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75.6417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553FA5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75.6417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553FA5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75.6417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553FA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>
              <w:rPr>
                <w:b/>
                <w:sz w:val="22"/>
                <w:lang w:val="en-US"/>
              </w:rPr>
              <w:t>47</w:t>
            </w:r>
            <w:bookmarkStart w:id="14" w:name="_GoBack"/>
            <w:bookmarkEnd w:id="14"/>
            <w:r>
              <w:rPr>
                <w:b/>
                <w:sz w:val="22"/>
                <w:lang w:val="en-US"/>
              </w:rPr>
              <w:t xml:space="preserve"> 396 176.44</w:t>
            </w:r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553FA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FA5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3FA5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43055CE-60AA-4D23-9E65-77A881CA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FCCC8-4AAD-4E73-87BC-BB13C9005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2024-12-04T12:23:00Z</dcterms:created>
  <dcterms:modified xsi:type="dcterms:W3CDTF">2024-12-04T12:28:00Z</dcterms:modified>
</cp:coreProperties>
</file>