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638F2">
              <w:rPr>
                <w:b/>
                <w:lang w:val="ru-RU"/>
              </w:rPr>
              <w:t>04.11.2025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84.0582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84.0582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84.0582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D638F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471 849.94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638F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638F2">
              <w:rPr>
                <w:b/>
                <w:lang w:val="en-US"/>
              </w:rPr>
              <w:t>04.11.2025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84.0582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84.0582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D638F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84.0582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D638F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471 849.94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638F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F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638F2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96DB62-1003-4AD7-940D-D01C832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2025-11-05T14:38:00Z</dcterms:created>
  <dcterms:modified xsi:type="dcterms:W3CDTF">2025-11-05T14:38:00Z</dcterms:modified>
</cp:coreProperties>
</file>