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559"/>
        <w:gridCol w:w="1276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A84091">
              <w:rPr>
                <w:b/>
                <w:lang w:val="ru-RU"/>
              </w:rPr>
              <w:t>02.03.2026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E845E5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276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E845E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A84091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100.4109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A84091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100.4109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A84091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100.4109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276" w:type="dxa"/>
            <w:vMerge w:val="restart"/>
            <w:vAlign w:val="center"/>
          </w:tcPr>
          <w:p w:rsidR="002F6C6C" w:rsidRPr="00635AB1" w:rsidRDefault="00A84091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563 643.83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A84091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E845E5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276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A84091">
              <w:rPr>
                <w:b/>
                <w:lang w:val="en-US"/>
              </w:rPr>
              <w:t>02.03.2026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A84091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100.4109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A84091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100.4109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A84091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100.4109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A84091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563 643.83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A84091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91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4091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45E5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0EB9CAA-8B3D-411D-A55C-5851AAB9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85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1700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2026-03-04T14:51:00Z</dcterms:created>
  <dcterms:modified xsi:type="dcterms:W3CDTF">2026-03-04T16:16:00Z</dcterms:modified>
</cp:coreProperties>
</file>