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D5EB" w14:textId="77777777" w:rsidR="003E65A2" w:rsidRDefault="003E65A2" w:rsidP="002B0B4B">
      <w:pPr>
        <w:pStyle w:val="Heading1"/>
      </w:pPr>
    </w:p>
    <w:p w14:paraId="3B805DC1" w14:textId="77777777" w:rsidR="0086481B" w:rsidRDefault="0086481B" w:rsidP="0086481B">
      <w:pPr>
        <w:rPr>
          <w:lang w:val="bg-BG"/>
        </w:rPr>
      </w:pPr>
    </w:p>
    <w:p w14:paraId="46999698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0D332B20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F0A1F4C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425F9B0C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68CBFFB0" w14:textId="77777777" w:rsidR="0086481B" w:rsidRDefault="0086481B" w:rsidP="0086481B">
      <w:pPr>
        <w:rPr>
          <w:lang w:val="bg-BG"/>
        </w:rPr>
      </w:pPr>
    </w:p>
    <w:p w14:paraId="751CE517" w14:textId="77777777" w:rsidR="0086481B" w:rsidRPr="0086481B" w:rsidRDefault="0086481B" w:rsidP="0086481B">
      <w:pPr>
        <w:rPr>
          <w:lang w:val="bg-BG"/>
        </w:rPr>
      </w:pPr>
    </w:p>
    <w:p w14:paraId="708DA19B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047DBA10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6657A9F0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4C1F49E2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3E55C065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676239F1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1887">
              <w:rPr>
                <w:b/>
                <w:sz w:val="22"/>
                <w:lang w:val="ru-RU"/>
              </w:rPr>
              <w:t>13.02.2025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59DC044F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7AC2C777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1D6B2C33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338B5FB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04E2E7DD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0FE5C59B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7CDA873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66838813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5F083B6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54F945C5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689E2A61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6CCC9B8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496362B2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04CE321D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75654824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498D8377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29C488D5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79F672BA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7E9C3371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96E6937" w14:textId="77777777" w:rsidR="00FE6FB5" w:rsidRDefault="002718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76.0320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2BC743DD" w14:textId="77777777" w:rsidR="00FE6FB5" w:rsidRDefault="002718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76.0320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168349CF" w14:textId="77777777" w:rsidR="00FE6FB5" w:rsidRDefault="002718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76.0320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45B3397B" w14:textId="77777777" w:rsidR="00FE6FB5" w:rsidRPr="00B95415" w:rsidRDefault="00271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47 640 706.93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07B0EEC4" w14:textId="77777777" w:rsidR="00FE6FB5" w:rsidRPr="006C4570" w:rsidRDefault="00271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4249972C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73C20C9F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766B2745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07CE777C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16CA7570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00815AA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0133FBA5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5DAF7300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C394F99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2EDBBFB6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3F56747F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72BFFBA2" w14:textId="77777777" w:rsidR="003E65A2" w:rsidRDefault="003E65A2">
      <w:pPr>
        <w:spacing w:line="360" w:lineRule="auto"/>
        <w:jc w:val="both"/>
        <w:rPr>
          <w:lang w:val="ru-RU"/>
        </w:rPr>
      </w:pPr>
    </w:p>
    <w:p w14:paraId="4A256B57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1893BB41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2B0CACE1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76836D80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1887">
              <w:rPr>
                <w:b/>
                <w:sz w:val="22"/>
                <w:lang w:val="en-US"/>
              </w:rPr>
              <w:t>13.02.2025</w:t>
            </w:r>
          </w:p>
        </w:tc>
      </w:tr>
      <w:tr w:rsidR="00292032" w14:paraId="375E63F1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2051047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5F240837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045C036C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58FBE6C1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52D04D8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1C3A547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04C608D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C4E8DEE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2CA7AB2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6FB33039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3B2CEDCA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45AB4509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843E43" w14:textId="77777777" w:rsidR="00292032" w:rsidRDefault="002718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76.0320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2A5581EF" w14:textId="77777777" w:rsidR="00292032" w:rsidRDefault="002718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76.0320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2D666F63" w14:textId="77777777" w:rsidR="00292032" w:rsidRDefault="002718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76.0320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4DCC0055" w14:textId="77777777" w:rsidR="00292032" w:rsidRPr="00292032" w:rsidRDefault="00271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47 640 706.93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26358EC7" w14:textId="77777777" w:rsidR="00292032" w:rsidRPr="006C4570" w:rsidRDefault="00271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13698AF7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84DE2EF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F07B7C6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62215AD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A6534F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D6BFC9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88863CD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7ACE8647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5304D0E3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60024E9F" w14:textId="77777777" w:rsidR="003E65A2" w:rsidRDefault="003E65A2">
      <w:pPr>
        <w:pStyle w:val="BodyTextIndent"/>
        <w:ind w:firstLine="0"/>
        <w:rPr>
          <w:lang w:val="en-US"/>
        </w:rPr>
      </w:pPr>
    </w:p>
    <w:p w14:paraId="538F1B47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355820">
    <w:abstractNumId w:val="1"/>
  </w:num>
  <w:num w:numId="2" w16cid:durableId="1526863106">
    <w:abstractNumId w:val="2"/>
  </w:num>
  <w:num w:numId="3" w16cid:durableId="812329727">
    <w:abstractNumId w:val="5"/>
  </w:num>
  <w:num w:numId="4" w16cid:durableId="1005479990">
    <w:abstractNumId w:val="0"/>
  </w:num>
  <w:num w:numId="5" w16cid:durableId="1009718115">
    <w:abstractNumId w:val="6"/>
  </w:num>
  <w:num w:numId="6" w16cid:durableId="35738919">
    <w:abstractNumId w:val="3"/>
  </w:num>
  <w:num w:numId="7" w16cid:durableId="3829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1887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4DF916"/>
  <w15:chartTrackingRefBased/>
  <w15:docId w15:val="{09CF964D-FE80-4222-9498-EBF2435D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2025-02-14T12:25:00Z</dcterms:created>
  <dcterms:modified xsi:type="dcterms:W3CDTF">2025-02-14T12:25:00Z</dcterms:modified>
</cp:coreProperties>
</file>