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34F9D">
              <w:rPr>
                <w:b/>
                <w:sz w:val="22"/>
                <w:lang w:val="ru-RU"/>
              </w:rPr>
              <w:t>09.09.2025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34F9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77.1917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34F9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77.1917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34F9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77.1917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34F9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48 873 727.25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34F9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34F9D">
              <w:rPr>
                <w:b/>
                <w:sz w:val="22"/>
                <w:lang w:val="en-US"/>
              </w:rPr>
              <w:t>09.09.2025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34F9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77.1917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34F9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77.1917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34F9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77.1917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34F9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48 873 727.25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34F9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9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34F9D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9A1BA1-F8D1-487D-8BA8-F990BB3F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802F-AAC7-49DE-8C0D-F61406B5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2025-09-10T12:28:00Z</dcterms:created>
  <dcterms:modified xsi:type="dcterms:W3CDTF">2025-09-10T12:28:00Z</dcterms:modified>
</cp:coreProperties>
</file>