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30F48">
              <w:rPr>
                <w:b/>
                <w:sz w:val="22"/>
                <w:lang w:val="ru-RU"/>
              </w:rPr>
              <w:t>30.09.2025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30F4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77.4005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30F4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77.4005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30F4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77.4005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30F4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49 005 982.53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30F4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30F48">
              <w:rPr>
                <w:b/>
                <w:sz w:val="22"/>
                <w:lang w:val="en-US"/>
              </w:rPr>
              <w:t>30.09.2025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30F4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77.4005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30F4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77.4005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30F4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77.4005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30F4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49 005 982.53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30F4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4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0F48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058B94-D429-4B34-ACF7-13F4E84A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2EA0-44BE-438E-8E50-26C5A5A4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2025-10-01T11:17:00Z</dcterms:created>
  <dcterms:modified xsi:type="dcterms:W3CDTF">2025-10-01T11:17:00Z</dcterms:modified>
</cp:coreProperties>
</file>