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F22A5">
              <w:rPr>
                <w:b/>
                <w:sz w:val="22"/>
                <w:lang w:val="ru-RU"/>
              </w:rPr>
              <w:t>14.10.2025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5F22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63.8351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5F22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63.8351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5F22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63.8351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5F22A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885 241.98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5F22A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F22A5">
              <w:rPr>
                <w:b/>
                <w:sz w:val="22"/>
                <w:lang w:val="en-US"/>
              </w:rPr>
              <w:t>14.10.2025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5F22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63.8351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5F22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63.8351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5F22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63.8351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5F22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885 241.98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5F22A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22A5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24D36B-CE39-4F2D-B959-0EF5CB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2025-10-15T11:32:00Z</dcterms:created>
  <dcterms:modified xsi:type="dcterms:W3CDTF">2025-10-15T11:32:00Z</dcterms:modified>
</cp:coreProperties>
</file>