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236AB7">
              <w:rPr>
                <w:b/>
                <w:sz w:val="22"/>
                <w:lang w:val="ru-RU"/>
              </w:rPr>
              <w:t>22.07.2025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236AB7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77.1508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236AB7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77.1508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236AB7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77.1508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236AB7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48 847 859.53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236AB7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236AB7">
              <w:rPr>
                <w:b/>
                <w:sz w:val="22"/>
                <w:lang w:val="en-US"/>
              </w:rPr>
              <w:t>22.07.2025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236AB7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77.1508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236AB7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77.1508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236AB7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77.1508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236AB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48 847 859.53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236AB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AB7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36AB7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8CFF41A-3CCE-4CAC-852D-81DC2B0CD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1565C-B52B-4337-9DAF-CC261B05F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3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2025-07-23T14:09:00Z</dcterms:created>
  <dcterms:modified xsi:type="dcterms:W3CDTF">2025-07-23T14:12:00Z</dcterms:modified>
</cp:coreProperties>
</file>