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656C7">
              <w:rPr>
                <w:b/>
                <w:sz w:val="22"/>
                <w:lang w:val="ru-RU"/>
              </w:rPr>
              <w:t>13.01.2026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Pr="005656C7" w:rsidRDefault="005656C7" w:rsidP="005656C7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 xml:space="preserve">36.9236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8" w:type="dxa"/>
            <w:vAlign w:val="center"/>
          </w:tcPr>
          <w:p w:rsidR="00403058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36.9236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403058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36.9236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0671DD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 xml:space="preserve">498 694.59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1804FA" w:rsidRDefault="005656C7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656C7">
              <w:rPr>
                <w:b/>
                <w:sz w:val="22"/>
                <w:lang w:val="en-US"/>
              </w:rPr>
              <w:t>13.01.2026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5656C7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36.9236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36.9236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36.9236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498 694.59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5656C7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</w:p>
          <w:p w:rsidR="00403058" w:rsidRDefault="005656C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_GoBack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C7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656C7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7D3F86"/>
  <w15:chartTrackingRefBased/>
  <w15:docId w15:val="{A66BAFDA-56B9-4AD2-9A4C-DED8A4CA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671E-2FF1-4458-8B4A-5744933B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1563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2026-01-14T14:27:00Z</dcterms:created>
  <dcterms:modified xsi:type="dcterms:W3CDTF">2026-01-14T14:34:00Z</dcterms:modified>
</cp:coreProperties>
</file>