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93722" w14:textId="77777777" w:rsidR="003E65A2" w:rsidRDefault="003E65A2" w:rsidP="002B0B4B">
      <w:pPr>
        <w:pStyle w:val="Heading1"/>
      </w:pPr>
    </w:p>
    <w:p w14:paraId="1D64F85B" w14:textId="77777777" w:rsidR="0086481B" w:rsidRDefault="0086481B" w:rsidP="0086481B">
      <w:pPr>
        <w:rPr>
          <w:lang w:val="bg-BG"/>
        </w:rPr>
      </w:pPr>
    </w:p>
    <w:p w14:paraId="45988F34" w14:textId="77777777"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14:paraId="08BA970F" w14:textId="77777777"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14:paraId="7941D3C4" w14:textId="77777777"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proofErr w:type="spellStart"/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="0081309A" w:rsidRPr="004C5CB2">
          <w:rPr>
            <w:rStyle w:val="Hyperlink"/>
            <w:sz w:val="18"/>
            <w:szCs w:val="18"/>
          </w:rPr>
          <w:t>.</w:t>
        </w:r>
        <w:proofErr w:type="spellStart"/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  <w:proofErr w:type="spellEnd"/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14:paraId="6D6604AE" w14:textId="77777777"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14:paraId="7DCE786D" w14:textId="77777777" w:rsidR="0086481B" w:rsidRDefault="0086481B" w:rsidP="0086481B">
      <w:pPr>
        <w:rPr>
          <w:lang w:val="bg-BG"/>
        </w:rPr>
      </w:pPr>
    </w:p>
    <w:p w14:paraId="74EED91E" w14:textId="77777777" w:rsidR="0086481B" w:rsidRPr="0086481B" w:rsidRDefault="0086481B" w:rsidP="0086481B">
      <w:pPr>
        <w:rPr>
          <w:lang w:val="bg-BG"/>
        </w:rPr>
      </w:pPr>
    </w:p>
    <w:p w14:paraId="0A0C46EB" w14:textId="77777777"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14:paraId="140951F5" w14:textId="77777777" w:rsidR="003E65A2" w:rsidRPr="00A94790" w:rsidRDefault="003E65A2">
      <w:pPr>
        <w:pStyle w:val="BodyTextIndent"/>
        <w:ind w:firstLine="0"/>
        <w:rPr>
          <w:lang w:val="ru-RU"/>
        </w:rPr>
      </w:pPr>
    </w:p>
    <w:p w14:paraId="4499DA67" w14:textId="77777777"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14:paraId="5D5C764F" w14:textId="77777777"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14:paraId="3C87C0E9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3F33AD2F" w14:textId="77777777"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</w:t>
            </w:r>
            <w:proofErr w:type="spellStart"/>
            <w:r>
              <w:rPr>
                <w:b/>
                <w:sz w:val="22"/>
                <w:lang w:val="ru-RU"/>
              </w:rPr>
              <w:t>дял</w:t>
            </w:r>
            <w:proofErr w:type="spellEnd"/>
            <w:r>
              <w:rPr>
                <w:b/>
                <w:sz w:val="22"/>
                <w:lang w:val="ru-RU"/>
              </w:rPr>
              <w:t xml:space="preserve">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20CB7">
              <w:rPr>
                <w:b/>
                <w:sz w:val="22"/>
                <w:lang w:val="ru-RU"/>
              </w:rPr>
              <w:t>26.9.2024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14:paraId="220EF2F4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3F008682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14:paraId="1234F73B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14:paraId="14FD4949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53F1277F" w14:textId="77777777"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658512E5" w14:textId="77777777" w:rsidR="00FE6FB5" w:rsidRDefault="00FE6FB5" w:rsidP="00FE6FB5">
            <w:pPr>
              <w:jc w:val="center"/>
              <w:rPr>
                <w:sz w:val="22"/>
              </w:rPr>
            </w:pPr>
          </w:p>
          <w:p w14:paraId="3D32BA47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14:paraId="5E20FC86" w14:textId="77777777"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14:paraId="32848C81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14:paraId="619D4D54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14:paraId="328B360F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21A5B8DD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6DB1C0D6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14:paraId="573FC7AE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44DC3474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4ED5229A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14:paraId="6A867D7B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6AAC721E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14:paraId="74A2EA99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90ED988" w14:textId="77777777" w:rsidR="00FE6FB5" w:rsidRDefault="00A20CB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75.0690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14:paraId="39BC0A40" w14:textId="77777777" w:rsidR="00FE6FB5" w:rsidRDefault="00A20CB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75.0690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14:paraId="7DE21CE7" w14:textId="77777777" w:rsidR="00FE6FB5" w:rsidRDefault="00A20CB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75.0690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14:paraId="667BBA15" w14:textId="77777777" w:rsidR="00FE6FB5" w:rsidRPr="00B95415" w:rsidRDefault="00A20CB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47 037 296.36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14:paraId="339EB4AF" w14:textId="77777777" w:rsidR="00FE6FB5" w:rsidRPr="006C4570" w:rsidRDefault="00A20CB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14:paraId="04C765E0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14:paraId="4488C4B4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14:paraId="4DEF123E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14:paraId="679BC118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14:paraId="5D4B9720" w14:textId="77777777"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37F1858F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14:paraId="479D9E1C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14:paraId="2C4745F2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709C03B6" w14:textId="77777777"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14:paraId="45530CE3" w14:textId="77777777"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14:paraId="1E222E3E" w14:textId="77777777"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14:paraId="2054C8D5" w14:textId="77777777" w:rsidR="003E65A2" w:rsidRDefault="003E65A2">
      <w:pPr>
        <w:spacing w:line="360" w:lineRule="auto"/>
        <w:jc w:val="both"/>
        <w:rPr>
          <w:lang w:val="ru-RU"/>
        </w:rPr>
      </w:pPr>
    </w:p>
    <w:p w14:paraId="6FA951B7" w14:textId="77777777"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</w:t>
      </w:r>
      <w:proofErr w:type="gramEnd"/>
      <w:r w:rsidR="00E011D2" w:rsidRPr="00F66649">
        <w:rPr>
          <w:lang w:val="en-US"/>
        </w:rPr>
        <w:t xml:space="preserve">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14:paraId="4DB0DE7A" w14:textId="77777777"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14:paraId="4C940326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1553D80C" w14:textId="77777777"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20CB7">
              <w:rPr>
                <w:b/>
                <w:sz w:val="22"/>
                <w:lang w:val="en-US"/>
              </w:rPr>
              <w:t>26.9.2024</w:t>
            </w:r>
          </w:p>
        </w:tc>
      </w:tr>
      <w:tr w:rsidR="00292032" w14:paraId="79ED9389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14:paraId="6549AAE2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14:paraId="562D9763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14:paraId="2E159166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14:paraId="0C77C721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14:paraId="6A1F04FE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430F7378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14:paraId="42CD8B59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6267BD7B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40DD03F5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14:paraId="54F51036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14:paraId="2A41DE31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14:paraId="3BF5B52C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C343BBD" w14:textId="77777777" w:rsidR="00292032" w:rsidRDefault="00A20CB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75.0690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14:paraId="5AE4AAEF" w14:textId="77777777" w:rsidR="00292032" w:rsidRDefault="00A20CB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75.0690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14:paraId="117E7489" w14:textId="77777777" w:rsidR="00292032" w:rsidRDefault="00A20CB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75.0690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14:paraId="3B4959DA" w14:textId="77777777" w:rsidR="00292032" w:rsidRPr="00292032" w:rsidRDefault="00A20CB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>47 037 296.36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14:paraId="0808CEE0" w14:textId="77777777" w:rsidR="00292032" w:rsidRPr="006C4570" w:rsidRDefault="00A20CB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14:paraId="2B5BF878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87BC13B" w14:textId="77777777"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EB0D791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14A9512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5457A47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570CC1C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3533D1B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14:paraId="025C4295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0257EE43" w14:textId="77777777"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14:paraId="2872F120" w14:textId="77777777" w:rsidR="003E65A2" w:rsidRDefault="003E65A2">
      <w:pPr>
        <w:pStyle w:val="BodyTextIndent"/>
        <w:ind w:firstLine="0"/>
        <w:rPr>
          <w:lang w:val="en-US"/>
        </w:rPr>
      </w:pPr>
    </w:p>
    <w:p w14:paraId="5C991C6E" w14:textId="77777777"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3186982">
    <w:abstractNumId w:val="1"/>
  </w:num>
  <w:num w:numId="2" w16cid:durableId="1252816608">
    <w:abstractNumId w:val="2"/>
  </w:num>
  <w:num w:numId="3" w16cid:durableId="1341197402">
    <w:abstractNumId w:val="5"/>
  </w:num>
  <w:num w:numId="4" w16cid:durableId="165752745">
    <w:abstractNumId w:val="0"/>
  </w:num>
  <w:num w:numId="5" w16cid:durableId="297345236">
    <w:abstractNumId w:val="6"/>
  </w:num>
  <w:num w:numId="6" w16cid:durableId="705788825">
    <w:abstractNumId w:val="3"/>
  </w:num>
  <w:num w:numId="7" w16cid:durableId="2065712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B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0CB7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F34F7E0"/>
  <w15:chartTrackingRefBased/>
  <w15:docId w15:val="{C6FCB344-6AAD-4638-AF54-537EE1A5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07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4103A-CC73-43A4-BCE6-679566B8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denitza</dc:creator>
  <cp:keywords/>
  <cp:lastModifiedBy>denitza</cp:lastModifiedBy>
  <cp:revision>1</cp:revision>
  <cp:lastPrinted>2011-01-14T08:10:00Z</cp:lastPrinted>
  <dcterms:created xsi:type="dcterms:W3CDTF">2024-09-27T10:25:00Z</dcterms:created>
  <dcterms:modified xsi:type="dcterms:W3CDTF">2024-09-27T10:28:00Z</dcterms:modified>
</cp:coreProperties>
</file>