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B3C93">
              <w:rPr>
                <w:b/>
                <w:sz w:val="22"/>
                <w:lang w:val="ru-RU"/>
              </w:rPr>
              <w:t>18.11.2025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B3C9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77.1884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B3C9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77.1884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B3C9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77.1884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B3C9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48 871 633.91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B3C9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B3C93">
              <w:rPr>
                <w:b/>
                <w:sz w:val="22"/>
                <w:lang w:val="en-US"/>
              </w:rPr>
              <w:t>18.11.2025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B3C9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77.1884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B3C9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77.1884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B3C9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77.1884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B3C9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48 871 633.91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B3C9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9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3C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C923F7-E3D4-4818-8779-0CDB63BC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2FCF-36E7-4985-81A0-7B53DDB0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2025-11-19T13:57:00Z</dcterms:created>
  <dcterms:modified xsi:type="dcterms:W3CDTF">2025-11-19T13:58:00Z</dcterms:modified>
</cp:coreProperties>
</file>