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349D7">
              <w:rPr>
                <w:b/>
                <w:sz w:val="22"/>
                <w:lang w:val="ru-RU"/>
              </w:rPr>
              <w:t>11.11.2025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D349D7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65.1357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D349D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65.1357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D349D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65.1357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D349D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903 278.30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D349D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349D7">
              <w:rPr>
                <w:b/>
                <w:sz w:val="22"/>
                <w:lang w:val="en-US"/>
              </w:rPr>
              <w:t>11.11.2025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349D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65.1357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D349D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65.1357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D349D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65.1357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D349D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903 278.30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D349D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49D7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4C03F4-B69F-4120-BA4F-3E60934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2025-11-12T13:42:00Z</dcterms:created>
  <dcterms:modified xsi:type="dcterms:W3CDTF">2025-11-12T13:42:00Z</dcterms:modified>
</cp:coreProperties>
</file>