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84"/>
        <w:gridCol w:w="1351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C21D60">
              <w:rPr>
                <w:b/>
                <w:lang w:val="ru-RU"/>
              </w:rPr>
              <w:t>30.04.2026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37555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84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351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37555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96.0279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96.0279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84" w:type="dxa"/>
            <w:vMerge w:val="restart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96.0279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351" w:type="dxa"/>
            <w:vMerge w:val="restart"/>
            <w:vAlign w:val="center"/>
          </w:tcPr>
          <w:p w:rsidR="002F6C6C" w:rsidRPr="00635AB1" w:rsidRDefault="00C21D6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539 040.37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C21D6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375551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84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35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C21D60">
              <w:rPr>
                <w:b/>
                <w:lang w:val="en-US"/>
              </w:rPr>
              <w:t>30.04.2026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96.0279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96.0279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C21D6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96.0279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C21D6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539 040.37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C21D6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6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5551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1D60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494D82-8412-4E10-8C13-9030476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228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2011-01-14T08:05:00Z</cp:lastPrinted>
  <dcterms:created xsi:type="dcterms:W3CDTF">2026-05-04T13:04:00Z</dcterms:created>
  <dcterms:modified xsi:type="dcterms:W3CDTF">2026-05-04T13:05:00Z</dcterms:modified>
</cp:coreProperties>
</file>