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75936">
              <w:rPr>
                <w:b/>
                <w:sz w:val="22"/>
                <w:lang w:val="ru-RU"/>
              </w:rPr>
              <w:t>04.12.2025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7593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77.7303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7593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77.7303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7593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77.7303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7593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49 214 742.80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7593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75936">
              <w:rPr>
                <w:b/>
                <w:sz w:val="22"/>
                <w:lang w:val="en-US"/>
              </w:rPr>
              <w:t>04.12.2025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7593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77.7303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7593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77.7303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7593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77.7303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7593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49 214 742.80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7593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3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936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43311A-DA82-4C7E-AA8C-FCAAFC5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E055-538D-4241-A913-9E6925F0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2025-12-05T12:32:00Z</dcterms:created>
  <dcterms:modified xsi:type="dcterms:W3CDTF">2025-12-05T12:32:00Z</dcterms:modified>
</cp:coreProperties>
</file>