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D2476">
              <w:rPr>
                <w:b/>
                <w:sz w:val="22"/>
                <w:lang w:val="ru-RU"/>
              </w:rPr>
              <w:t>23.04.2026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AD247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36.6632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AD2476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36.6632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D2476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36.6632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AD2476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495 176.94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AD2476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D2476">
              <w:rPr>
                <w:b/>
                <w:sz w:val="22"/>
                <w:lang w:val="en-US"/>
              </w:rPr>
              <w:t>23.04.2026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AD2476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36.6632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AD2476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36.6632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AD2476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36.6632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AD247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495 176.94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D247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76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476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98D533-5DCD-4C41-97E2-D682A02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52AA-5ECE-4FDF-8068-84585EA0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2026-04-24T14:09:00Z</dcterms:created>
  <dcterms:modified xsi:type="dcterms:W3CDTF">2026-04-24T14:09:00Z</dcterms:modified>
</cp:coreProperties>
</file>