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A72B2">
              <w:rPr>
                <w:b/>
                <w:sz w:val="22"/>
                <w:lang w:val="ru-RU"/>
              </w:rPr>
              <w:t>20.02.2025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FA72B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76.2952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A72B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76.2952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A72B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76.2952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FA72B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47 805 617.52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FA72B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A72B2">
              <w:rPr>
                <w:b/>
                <w:sz w:val="22"/>
                <w:lang w:val="en-US"/>
              </w:rPr>
              <w:t>20.02.2025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FA72B2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76.2952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FA72B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76.2952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FA72B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76.2952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A72B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47 805 617.52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A72B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B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2B2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41DC4BC-1A70-43C9-8EF8-9DE15267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64E8-42FE-42CF-A327-0321A98D2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2025-02-21T11:09:00Z</dcterms:created>
  <dcterms:modified xsi:type="dcterms:W3CDTF">2025-02-21T11:09:00Z</dcterms:modified>
</cp:coreProperties>
</file>