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5554EC">
              <w:rPr>
                <w:b/>
                <w:sz w:val="22"/>
                <w:lang w:val="ru-RU"/>
              </w:rPr>
              <w:t>09.09.2025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5554EC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63.7975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5554EC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63.7975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5554EC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63.7975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5554EC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884 720.71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5554EC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5554EC">
              <w:rPr>
                <w:b/>
                <w:sz w:val="22"/>
                <w:lang w:val="en-US"/>
              </w:rPr>
              <w:t>09.09.2025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5554EC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63.7975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5554EC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63.7975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5554EC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63.7975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5554EC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884 720.71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5554EC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</w:t>
      </w:r>
      <w:proofErr w:type="gramStart"/>
      <w:r>
        <w:rPr>
          <w:lang w:val="en-US"/>
        </w:rPr>
        <w:t>redemption</w:t>
      </w:r>
      <w:proofErr w:type="gramEnd"/>
      <w:r>
        <w:rPr>
          <w:lang w:val="en-US"/>
        </w:rPr>
        <w:t>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EC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554EC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D8F693-5D2D-418F-AC06-5AE4EFB5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2025-09-10T12:29:00Z</dcterms:created>
  <dcterms:modified xsi:type="dcterms:W3CDTF">2025-09-10T12:29:00Z</dcterms:modified>
</cp:coreProperties>
</file>