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92151E">
              <w:rPr>
                <w:b/>
                <w:sz w:val="22"/>
                <w:lang w:val="ru-RU"/>
              </w:rPr>
              <w:t>09.10.2025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92151E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63.7929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92151E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63.7929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92151E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63.7929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92151E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884 657.23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92151E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92151E">
              <w:rPr>
                <w:b/>
                <w:sz w:val="22"/>
                <w:lang w:val="en-US"/>
              </w:rPr>
              <w:t>09.10.2025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92151E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63.7929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92151E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63.7929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92151E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63.7929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92151E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884 657.23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92151E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1E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151E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93F971-FF29-4FEC-9B3A-9A76A443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2025-10-10T11:32:00Z</dcterms:created>
  <dcterms:modified xsi:type="dcterms:W3CDTF">2025-10-10T11:32:00Z</dcterms:modified>
</cp:coreProperties>
</file>