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276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8D6250">
              <w:rPr>
                <w:b/>
                <w:lang w:val="ru-RU"/>
              </w:rPr>
              <w:t>18.06.2026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8D625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8D625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8D6250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91.8544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8D6250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91.8544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8D6250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91.8544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8D6250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515 612.88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8D6250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8D6250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D6250">
              <w:rPr>
                <w:b/>
                <w:lang w:val="en-US"/>
              </w:rPr>
              <w:t>18.06.2026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8D6250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91.8544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8D6250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91.8544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8D6250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91.8544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8D6250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515 612.88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8D6250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50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D6250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F125F1-C867-4F39-BB59-9CD97898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2026-06-19T10:40:00Z</dcterms:created>
  <dcterms:modified xsi:type="dcterms:W3CDTF">2026-06-19T10:42:00Z</dcterms:modified>
</cp:coreProperties>
</file>