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D5B2C">
              <w:rPr>
                <w:b/>
                <w:sz w:val="22"/>
                <w:lang w:val="ru-RU"/>
              </w:rPr>
              <w:t>12.10.2023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D5B2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72.4049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D5B2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72.4049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D5B2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72.4049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D5B2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42 951 126.26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D5B2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D5B2C">
              <w:rPr>
                <w:b/>
                <w:sz w:val="22"/>
                <w:lang w:val="en-US"/>
              </w:rPr>
              <w:t>12.10.2023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D5B2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72.4049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D5B2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72.4049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D5B2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72.4049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D5B2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42 951 126.26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D5B2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2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5B2C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D34012-5082-4450-9E1D-9023054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794C-F2CB-4022-AA25-9E0E9F16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2023-10-15T05:45:00Z</dcterms:created>
  <dcterms:modified xsi:type="dcterms:W3CDTF">2023-10-15T05:45:00Z</dcterms:modified>
</cp:coreProperties>
</file>