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BDAC" w14:textId="77777777" w:rsidR="0066013E" w:rsidRDefault="003B5257" w:rsidP="00FD3BF7">
      <w:pPr>
        <w:pStyle w:val="Heading1"/>
      </w:pPr>
      <w:r>
        <w:tab/>
      </w:r>
    </w:p>
    <w:p w14:paraId="64AC5A68" w14:textId="77777777" w:rsidR="00984A5E" w:rsidRDefault="00984A5E" w:rsidP="00984A5E">
      <w:pPr>
        <w:rPr>
          <w:lang w:val="bg-BG"/>
        </w:rPr>
      </w:pPr>
    </w:p>
    <w:p w14:paraId="43152957" w14:textId="77777777"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1DDFB51E" w14:textId="77777777"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2A33F074" w14:textId="77777777"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7470A5" w:rsidRPr="0059452E">
          <w:rPr>
            <w:rStyle w:val="Hyperlink"/>
            <w:sz w:val="18"/>
            <w:szCs w:val="18"/>
            <w:lang w:val="en-US"/>
          </w:rPr>
          <w:t>asset</w:t>
        </w:r>
        <w:r w:rsidR="007470A5" w:rsidRPr="007470A5">
          <w:rPr>
            <w:rStyle w:val="Hyperlink"/>
            <w:sz w:val="18"/>
            <w:szCs w:val="18"/>
            <w:lang w:val="ru-RU"/>
          </w:rPr>
          <w:t>.</w:t>
        </w:r>
        <w:r w:rsidR="007470A5" w:rsidRPr="0059452E">
          <w:rPr>
            <w:rStyle w:val="Hyperlink"/>
            <w:sz w:val="18"/>
            <w:szCs w:val="18"/>
            <w:lang w:val="en-US"/>
          </w:rPr>
          <w:t>management</w:t>
        </w:r>
        <w:r w:rsidR="007470A5" w:rsidRPr="007470A5">
          <w:rPr>
            <w:rStyle w:val="Hyperlink"/>
            <w:sz w:val="18"/>
            <w:szCs w:val="18"/>
            <w:lang w:val="ru-RU"/>
          </w:rPr>
          <w:t>@</w:t>
        </w:r>
        <w:proofErr w:type="spellStart"/>
        <w:r w:rsidR="007470A5"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7470A5" w:rsidRPr="007470A5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="007470A5" w:rsidRPr="0059452E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</w:p>
    <w:p w14:paraId="259C6098" w14:textId="77777777"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14:paraId="7B326182" w14:textId="77777777" w:rsidR="00984A5E" w:rsidRPr="00984A5E" w:rsidRDefault="00984A5E" w:rsidP="00984A5E">
      <w:pPr>
        <w:rPr>
          <w:lang w:val="bg-BG"/>
        </w:rPr>
      </w:pPr>
    </w:p>
    <w:p w14:paraId="56D3C491" w14:textId="77777777"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1528D0C3" w14:textId="77777777" w:rsidR="0066013E" w:rsidRPr="003D7FF5" w:rsidRDefault="0066013E">
      <w:pPr>
        <w:pStyle w:val="BodyTextIndent"/>
        <w:ind w:firstLine="0"/>
        <w:rPr>
          <w:lang w:val="ru-RU"/>
        </w:rPr>
      </w:pPr>
    </w:p>
    <w:p w14:paraId="59DD7366" w14:textId="77777777"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14:paraId="1FA0F07D" w14:textId="77777777" w:rsidR="0066013E" w:rsidRPr="003D7FF5" w:rsidRDefault="0066013E">
      <w:pPr>
        <w:pStyle w:val="BodyTextIndent"/>
        <w:rPr>
          <w:sz w:val="20"/>
          <w:lang w:val="ru-RU"/>
        </w:rPr>
      </w:pPr>
    </w:p>
    <w:p w14:paraId="7C36BC7B" w14:textId="77777777"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14:paraId="510746FE" w14:textId="77777777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14:paraId="5AE9A90D" w14:textId="77777777"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 </w:t>
            </w:r>
            <w:bookmarkStart w:id="0" w:name="CurrentDate1"/>
            <w:bookmarkEnd w:id="0"/>
            <w:r w:rsidR="0024596E">
              <w:rPr>
                <w:b/>
                <w:sz w:val="22"/>
                <w:lang w:val="ru-RU"/>
              </w:rPr>
              <w:t>12.03.2026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14:paraId="6B55DE39" w14:textId="77777777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14:paraId="1F3B4E00" w14:textId="77777777"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14:paraId="412C13AB" w14:textId="77777777"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14:paraId="52FB4D67" w14:textId="77777777"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14:paraId="0DD550CC" w14:textId="77777777"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14:paraId="4B89568F" w14:textId="77777777"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14:paraId="6ECA8B7B" w14:textId="77777777"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14:paraId="64885E9C" w14:textId="77777777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14:paraId="583B2A51" w14:textId="77777777"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14:paraId="70D337C5" w14:textId="77777777" w:rsidR="00403058" w:rsidRDefault="0024596E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36.8525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14:paraId="720F724E" w14:textId="77777777" w:rsidR="00403058" w:rsidRDefault="0024596E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36.8525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14:paraId="55A11059" w14:textId="77777777" w:rsidR="00403058" w:rsidRDefault="0024596E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36.8525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14:paraId="1EFD0378" w14:textId="77777777" w:rsidR="00403058" w:rsidRPr="000671DD" w:rsidRDefault="0024596E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497 733.62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14:paraId="6B7AE3F7" w14:textId="77777777" w:rsidR="00403058" w:rsidRPr="001804FA" w:rsidRDefault="0024596E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14:paraId="171B0ABB" w14:textId="77777777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14:paraId="5EA26574" w14:textId="77777777"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03775784" w14:textId="77777777"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14:paraId="1465238B" w14:textId="77777777"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14:paraId="07115501" w14:textId="77777777" w:rsidR="00AD276F" w:rsidRPr="00403058" w:rsidRDefault="00AD276F" w:rsidP="00AD276F">
      <w:pPr>
        <w:pStyle w:val="BodyTextIndent"/>
        <w:ind w:firstLine="0"/>
      </w:pPr>
    </w:p>
    <w:p w14:paraId="3EF6C21C" w14:textId="77777777" w:rsidR="00AD276F" w:rsidRPr="00F05832" w:rsidRDefault="00AD276F" w:rsidP="00AD276F">
      <w:pPr>
        <w:jc w:val="both"/>
        <w:rPr>
          <w:lang w:val="ru-RU"/>
        </w:rPr>
      </w:pPr>
    </w:p>
    <w:p w14:paraId="1B816F3C" w14:textId="77777777"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</w:t>
      </w:r>
      <w:proofErr w:type="gramEnd"/>
      <w:r w:rsidRPr="00F66649">
        <w:rPr>
          <w:lang w:val="en-US"/>
        </w:rPr>
        <w:t xml:space="preserve"> </w:t>
      </w:r>
      <w:proofErr w:type="gramStart"/>
      <w:r w:rsidRPr="00F66649">
        <w:rPr>
          <w:lang w:val="en-US"/>
        </w:rPr>
        <w:t>The</w:t>
      </w:r>
      <w:proofErr w:type="gramEnd"/>
      <w:r w:rsidRPr="00F66649">
        <w:rPr>
          <w:lang w:val="en-US"/>
        </w:rPr>
        <w:t xml:space="preserve"> Activities </w:t>
      </w:r>
      <w:proofErr w:type="gramStart"/>
      <w:r w:rsidRPr="00F66649">
        <w:rPr>
          <w:lang w:val="en-US"/>
        </w:rPr>
        <w:t>Of</w:t>
      </w:r>
      <w:proofErr w:type="gramEnd"/>
      <w:r w:rsidRPr="00F66649">
        <w:rPr>
          <w:lang w:val="en-US"/>
        </w:rPr>
        <w:t xml:space="preserve"> Collective Investment Schemes </w:t>
      </w:r>
      <w:proofErr w:type="gramStart"/>
      <w:r w:rsidRPr="00F66649">
        <w:rPr>
          <w:lang w:val="en-US"/>
        </w:rPr>
        <w:t>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14:paraId="4F951A13" w14:textId="77777777"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14:paraId="3E40F405" w14:textId="77777777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14:paraId="26163D78" w14:textId="77777777"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4596E">
              <w:rPr>
                <w:b/>
                <w:sz w:val="22"/>
                <w:lang w:val="en-US"/>
              </w:rPr>
              <w:t>12.03.2026</w:t>
            </w:r>
          </w:p>
        </w:tc>
      </w:tr>
      <w:tr w:rsidR="00403058" w14:paraId="40C94912" w14:textId="77777777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14:paraId="5CDE2BF9" w14:textId="77777777"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14:paraId="5249C639" w14:textId="77777777"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14:paraId="73465F95" w14:textId="77777777"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14:paraId="6DCDC007" w14:textId="77777777"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14:paraId="094CB1C6" w14:textId="77777777"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14:paraId="5E4CBBB0" w14:textId="77777777"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14:paraId="318B3484" w14:textId="77777777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14:paraId="0505143B" w14:textId="77777777"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14:paraId="2EE5C2FF" w14:textId="77777777" w:rsidR="00403058" w:rsidRDefault="0024596E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36.8525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14:paraId="3F7686E1" w14:textId="77777777" w:rsidR="00403058" w:rsidRPr="00BB0EE0" w:rsidRDefault="0024596E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36.8525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14:paraId="41214233" w14:textId="77777777" w:rsidR="00403058" w:rsidRPr="00BB0EE0" w:rsidRDefault="0024596E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36.8525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14:paraId="33F57DEA" w14:textId="77777777" w:rsidR="00403058" w:rsidRPr="00BB0EE0" w:rsidRDefault="0024596E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End w:id="10"/>
            <w:r>
              <w:rPr>
                <w:b/>
                <w:sz w:val="22"/>
              </w:rPr>
              <w:t>497 733.62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14:paraId="6BEC363F" w14:textId="77777777" w:rsidR="00403058" w:rsidRDefault="0024596E" w:rsidP="00403058">
            <w:pPr>
              <w:jc w:val="center"/>
              <w:rPr>
                <w:b/>
                <w:sz w:val="22"/>
                <w:lang w:val="en-US"/>
              </w:rPr>
            </w:pPr>
            <w:bookmarkStart w:id="11" w:name="BrojDialove_FundID_2_1"/>
            <w:bookmarkEnd w:id="11"/>
            <w:r>
              <w:rPr>
                <w:b/>
                <w:sz w:val="22"/>
                <w:lang w:val="en-US"/>
              </w:rPr>
              <w:t>13 506.1077</w:t>
            </w:r>
          </w:p>
          <w:p w14:paraId="5FEA1096" w14:textId="77777777"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14:paraId="45BB2CFF" w14:textId="77777777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14:paraId="446A869E" w14:textId="77777777"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38BA050F" w14:textId="77777777" w:rsidR="0066013E" w:rsidRDefault="0066013E">
      <w:pPr>
        <w:pStyle w:val="BodyTextIndent"/>
        <w:ind w:firstLine="0"/>
        <w:rPr>
          <w:lang w:val="en-US"/>
        </w:rPr>
      </w:pPr>
    </w:p>
    <w:p w14:paraId="5360E2CB" w14:textId="77777777"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2659488">
    <w:abstractNumId w:val="1"/>
  </w:num>
  <w:num w:numId="2" w16cid:durableId="381441285">
    <w:abstractNumId w:val="2"/>
  </w:num>
  <w:num w:numId="3" w16cid:durableId="1696686598">
    <w:abstractNumId w:val="5"/>
  </w:num>
  <w:num w:numId="4" w16cid:durableId="1296835196">
    <w:abstractNumId w:val="0"/>
  </w:num>
  <w:num w:numId="5" w16cid:durableId="397359807">
    <w:abstractNumId w:val="6"/>
  </w:num>
  <w:num w:numId="6" w16cid:durableId="1669013281">
    <w:abstractNumId w:val="3"/>
  </w:num>
  <w:num w:numId="7" w16cid:durableId="1889142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6E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596E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9F901"/>
  <w15:chartTrackingRefBased/>
  <w15:docId w15:val="{704571B5-17B8-4981-81EC-3152D9CC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00DB6-B399-4353-951F-8EAD1081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 Kukusheva</dc:creator>
  <cp:keywords/>
  <cp:lastModifiedBy>Denitza Kukusheva</cp:lastModifiedBy>
  <cp:revision>1</cp:revision>
  <cp:lastPrinted>2011-01-14T08:05:00Z</cp:lastPrinted>
  <dcterms:created xsi:type="dcterms:W3CDTF">2026-03-13T10:59:00Z</dcterms:created>
  <dcterms:modified xsi:type="dcterms:W3CDTF">2026-03-13T10:59:00Z</dcterms:modified>
</cp:coreProperties>
</file>