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62DDE">
              <w:rPr>
                <w:b/>
                <w:sz w:val="22"/>
                <w:lang w:val="ru-RU"/>
              </w:rPr>
              <w:t>10.03.2026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36.9306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36.9306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36.9306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498 788.80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462DDE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62DDE">
              <w:rPr>
                <w:b/>
                <w:sz w:val="22"/>
                <w:lang w:val="en-US"/>
              </w:rPr>
              <w:t>10.03.2026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462DDE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36.9306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36.9306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36.9306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498 788.80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462DD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DE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2DDE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49C992-A295-459B-A1D0-9257C906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C916-EEEA-406B-8F1F-075E3D45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2026-03-11T14:03:00Z</dcterms:created>
  <dcterms:modified xsi:type="dcterms:W3CDTF">2026-03-11T14:04:00Z</dcterms:modified>
</cp:coreProperties>
</file>