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07118">
              <w:rPr>
                <w:b/>
                <w:sz w:val="22"/>
                <w:lang w:val="ru-RU"/>
              </w:rPr>
              <w:t>10.06.2025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0711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76.8419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0711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76.8419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0711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76.8419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0711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48 652 260.29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0711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07118">
              <w:rPr>
                <w:b/>
                <w:sz w:val="22"/>
                <w:lang w:val="en-US"/>
              </w:rPr>
              <w:t>10.06.2025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0711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76.8419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0711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76.8419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0711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76.8419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0711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48 652 260.29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0711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1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07118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186391-D979-4F03-99C9-B4B410EF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A158F-9537-413A-86F5-2298E8CB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2025-06-11T13:54:00Z</dcterms:created>
  <dcterms:modified xsi:type="dcterms:W3CDTF">2025-06-11T13:54:00Z</dcterms:modified>
</cp:coreProperties>
</file>