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F21B5">
              <w:rPr>
                <w:b/>
                <w:sz w:val="22"/>
                <w:lang w:val="ru-RU"/>
              </w:rPr>
              <w:t>15.12.2022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F21B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69.2382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F21B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69.2382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F21B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69.2382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F21B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41 028 384.25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F21B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F21B5">
              <w:rPr>
                <w:b/>
                <w:sz w:val="22"/>
                <w:lang w:val="en-US"/>
              </w:rPr>
              <w:t>15.12.2022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F21B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69.2382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F21B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69.2382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F21B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69.2382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F21B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41 028 384.25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F21B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21B5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3FBA9E-4217-4CE7-901D-D598824C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9914E-CD4C-4F72-9627-F8F6F760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2022-12-16T09:50:00Z</dcterms:created>
  <dcterms:modified xsi:type="dcterms:W3CDTF">2022-12-16T09:51:00Z</dcterms:modified>
</cp:coreProperties>
</file>