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946EB">
              <w:rPr>
                <w:b/>
                <w:sz w:val="22"/>
                <w:lang w:val="ru-RU"/>
              </w:rPr>
              <w:t>14.05.2026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D946EB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D946E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D946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D946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D946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D946EB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690 841.15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946EB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946EB">
              <w:rPr>
                <w:b/>
                <w:sz w:val="22"/>
                <w:lang w:val="en-US"/>
              </w:rPr>
              <w:t>14.05.2026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946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D946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D946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35.8979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D946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690 841.15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946EB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EB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946EB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CDADCC-1454-4166-B680-88C3D072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2026-05-15T12:18:00Z</dcterms:created>
  <dcterms:modified xsi:type="dcterms:W3CDTF">2026-05-15T12:19:00Z</dcterms:modified>
</cp:coreProperties>
</file>