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6F1EDB">
              <w:rPr>
                <w:b/>
                <w:sz w:val="22"/>
                <w:lang w:val="ru-RU"/>
              </w:rPr>
              <w:t>21.10.2025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6F1EDB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65.2138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6F1EDB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65.2138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6F1EDB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65.2138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6F1EDB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904 360.73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6F1EDB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6F1EDB">
              <w:rPr>
                <w:b/>
                <w:sz w:val="22"/>
                <w:lang w:val="en-US"/>
              </w:rPr>
              <w:t>21.10.2025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6F1EDB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65.2138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6F1EDB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65.2138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6F1EDB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65.2138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6F1EDB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904 360.73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6F1EDB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DB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1EDB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91AD83-F361-441F-9F22-191484F3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2025-10-22T12:03:00Z</dcterms:created>
  <dcterms:modified xsi:type="dcterms:W3CDTF">2025-10-22T12:03:00Z</dcterms:modified>
</cp:coreProperties>
</file>