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3618C">
              <w:rPr>
                <w:b/>
                <w:sz w:val="22"/>
                <w:lang w:val="ru-RU"/>
              </w:rPr>
              <w:t>25.05.2023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3618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70.7511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3618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70.7511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3618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70.7511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361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41 924 882.78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361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3618C">
              <w:rPr>
                <w:b/>
                <w:sz w:val="22"/>
                <w:lang w:val="en-US"/>
              </w:rPr>
              <w:t>25.05.2023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3618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70.7511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3618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70.7511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3618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70.7511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361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41 924 882.78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361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18C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D7F206-EC1D-41B9-B2E6-2F91DC4D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81A5A-D89B-45E8-8E5D-D27A9174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2023-05-26T08:46:00Z</dcterms:created>
  <dcterms:modified xsi:type="dcterms:W3CDTF">2023-05-26T08:46:00Z</dcterms:modified>
</cp:coreProperties>
</file>