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B51B" w14:textId="77777777" w:rsidR="00402305" w:rsidRDefault="00402305" w:rsidP="00FD3BF7">
      <w:pPr>
        <w:pStyle w:val="Heading1"/>
      </w:pPr>
    </w:p>
    <w:p w14:paraId="0B56B70F" w14:textId="77777777" w:rsidR="0066013E" w:rsidRDefault="003B5257" w:rsidP="00FD3BF7">
      <w:pPr>
        <w:pStyle w:val="Heading1"/>
      </w:pPr>
      <w:r>
        <w:tab/>
      </w:r>
    </w:p>
    <w:p w14:paraId="18B983A8" w14:textId="77777777"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1FFC8944" w14:textId="77777777"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362AC940" w14:textId="77777777"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22776409" w14:textId="77777777"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14:paraId="59456132" w14:textId="77777777" w:rsidR="00AA4603" w:rsidRPr="00AA4603" w:rsidRDefault="00AA4603" w:rsidP="00AA4603">
      <w:pPr>
        <w:rPr>
          <w:lang w:val="bg-BG"/>
        </w:rPr>
      </w:pPr>
    </w:p>
    <w:p w14:paraId="55AE9048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24E2012F" w14:textId="77777777" w:rsidR="0066013E" w:rsidRPr="00635AB1" w:rsidRDefault="0066013E">
      <w:pPr>
        <w:pStyle w:val="BodyTextIndent"/>
        <w:ind w:firstLine="0"/>
        <w:rPr>
          <w:lang w:val="ru-RU"/>
        </w:rPr>
      </w:pPr>
    </w:p>
    <w:p w14:paraId="0D54388D" w14:textId="77777777"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14:paraId="730A2FD8" w14:textId="77777777" w:rsidR="0066013E" w:rsidRPr="00635AB1" w:rsidRDefault="0066013E">
      <w:pPr>
        <w:pStyle w:val="BodyTextIndent"/>
        <w:rPr>
          <w:lang w:val="ru-RU"/>
        </w:rPr>
      </w:pPr>
    </w:p>
    <w:p w14:paraId="68DA5B44" w14:textId="77777777"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14:paraId="4E5A1B9D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1BEC2BD4" w14:textId="77777777"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</w:t>
            </w:r>
            <w:proofErr w:type="spellStart"/>
            <w:r w:rsidRPr="00635AB1">
              <w:rPr>
                <w:b/>
                <w:lang w:val="ru-RU"/>
              </w:rPr>
              <w:t>дял</w:t>
            </w:r>
            <w:proofErr w:type="spellEnd"/>
            <w:r w:rsidRPr="00635AB1">
              <w:rPr>
                <w:b/>
                <w:lang w:val="ru-RU"/>
              </w:rPr>
              <w:t xml:space="preserve"> </w:t>
            </w:r>
            <w:proofErr w:type="gramStart"/>
            <w:r w:rsidRPr="00635AB1">
              <w:rPr>
                <w:b/>
                <w:lang w:val="ru-RU"/>
              </w:rPr>
              <w:t xml:space="preserve">за  </w:t>
            </w:r>
            <w:bookmarkStart w:id="0" w:name="CurrentDate1"/>
            <w:bookmarkEnd w:id="0"/>
            <w:r w:rsidR="00E1302C">
              <w:rPr>
                <w:b/>
                <w:lang w:val="ru-RU"/>
              </w:rPr>
              <w:t>13.11.2025</w:t>
            </w:r>
            <w:proofErr w:type="gramEnd"/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14:paraId="21F22384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14:paraId="71E22754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14:paraId="0C0BC4CB" w14:textId="77777777"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14:paraId="3A895C37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14:paraId="42A373DC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14:paraId="13A09C83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14:paraId="13A0FC0C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14:paraId="1B120D8E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14:paraId="6149398C" w14:textId="77777777"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14:paraId="51318B59" w14:textId="77777777" w:rsidR="002F6C6C" w:rsidRPr="00635AB1" w:rsidRDefault="00E1302C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85.4131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14:paraId="74BBA6DA" w14:textId="77777777" w:rsidR="002F6C6C" w:rsidRPr="00635AB1" w:rsidRDefault="00E1302C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85.4131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14:paraId="5DFCEB03" w14:textId="77777777" w:rsidR="002F6C6C" w:rsidRPr="00635AB1" w:rsidRDefault="00E1302C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85.4131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14:paraId="4AD0A8A2" w14:textId="77777777" w:rsidR="002F6C6C" w:rsidRPr="00635AB1" w:rsidRDefault="00E1302C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 xml:space="preserve">479 </w:t>
            </w:r>
            <w:proofErr w:type="gramStart"/>
            <w:r>
              <w:rPr>
                <w:b/>
                <w:lang w:val="en-US"/>
              </w:rPr>
              <w:t>455.71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</w:t>
            </w:r>
            <w:proofErr w:type="gramEnd"/>
            <w:r w:rsidR="002F6C6C" w:rsidRPr="00635AB1">
              <w:rPr>
                <w:b/>
                <w:lang w:val="ru-RU"/>
              </w:rPr>
              <w:t xml:space="preserve"> д.</w:t>
            </w:r>
          </w:p>
        </w:tc>
        <w:tc>
          <w:tcPr>
            <w:tcW w:w="1418" w:type="dxa"/>
            <w:vMerge w:val="restart"/>
            <w:vAlign w:val="center"/>
          </w:tcPr>
          <w:p w14:paraId="41E220D3" w14:textId="77777777" w:rsidR="002F6C6C" w:rsidRPr="00635AB1" w:rsidRDefault="00E1302C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460A72F8" w14:textId="77777777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14:paraId="1E9EBE54" w14:textId="77777777"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4AF869C4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36FE6875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58FA2BB1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14:paraId="106B0151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741E35FF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14:paraId="2B143C88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19E96D56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14:paraId="42630167" w14:textId="77777777"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14:paraId="6B3997A5" w14:textId="77777777"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14:paraId="1B7B7CDF" w14:textId="77777777" w:rsidR="0066013E" w:rsidRPr="00635AB1" w:rsidRDefault="0066013E">
      <w:pPr>
        <w:jc w:val="both"/>
        <w:rPr>
          <w:lang w:val="ru-RU"/>
        </w:rPr>
      </w:pPr>
    </w:p>
    <w:p w14:paraId="6B722816" w14:textId="77777777"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14:paraId="1578D339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14:paraId="181C714C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74BF5AA" w14:textId="77777777"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</w:t>
            </w:r>
            <w:proofErr w:type="gramStart"/>
            <w:r w:rsidRPr="00635AB1">
              <w:rPr>
                <w:b/>
                <w:lang w:val="en-US"/>
              </w:rPr>
              <w:t xml:space="preserve">at  </w:t>
            </w:r>
            <w:bookmarkStart w:id="6" w:name="CurrentDate2"/>
            <w:bookmarkEnd w:id="6"/>
            <w:r w:rsidR="00E1302C">
              <w:rPr>
                <w:b/>
                <w:lang w:val="en-US"/>
              </w:rPr>
              <w:t>13</w:t>
            </w:r>
            <w:proofErr w:type="gramEnd"/>
            <w:r w:rsidR="00E1302C">
              <w:rPr>
                <w:b/>
                <w:lang w:val="en-US"/>
              </w:rPr>
              <w:t>.11.2025</w:t>
            </w:r>
          </w:p>
        </w:tc>
      </w:tr>
      <w:tr w:rsidR="002F6C6C" w:rsidRPr="00635AB1" w14:paraId="643961F1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14:paraId="163331BA" w14:textId="77777777"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14:paraId="45075A20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14:paraId="4619683F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14:paraId="57C124EF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14:paraId="27B2BBD1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0EDC1659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14:paraId="2C520A82" w14:textId="77777777"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6269DD37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12586578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14:paraId="5483D0B0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14:paraId="086F40FB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14:paraId="2F1C9C46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77A40105" w14:textId="77777777" w:rsidR="002F6C6C" w:rsidRPr="00635AB1" w:rsidRDefault="00E1302C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85.4131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14:paraId="69C8039E" w14:textId="77777777" w:rsidR="002F6C6C" w:rsidRPr="00635AB1" w:rsidRDefault="00E1302C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85.4131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14:paraId="393FA655" w14:textId="77777777" w:rsidR="002F6C6C" w:rsidRPr="00635AB1" w:rsidRDefault="00E1302C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85.4131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14:paraId="59DCCDDD" w14:textId="77777777" w:rsidR="002F6C6C" w:rsidRPr="00F07DE7" w:rsidRDefault="00E1302C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479 455.71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14:paraId="06D27FF7" w14:textId="77777777" w:rsidR="002F6C6C" w:rsidRPr="00635AB1" w:rsidRDefault="00E1302C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2B107960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FE9E559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14:paraId="320D1CE3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p w14:paraId="3C19EF1B" w14:textId="77777777"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 xml:space="preserve">Commodity </w:t>
      </w:r>
      <w:proofErr w:type="gramStart"/>
      <w:r w:rsidR="00AF6920" w:rsidRPr="00635AB1">
        <w:rPr>
          <w:b/>
          <w:lang w:val="en-US"/>
        </w:rPr>
        <w:t>Strategy“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14:paraId="49F6B2F4" w14:textId="77777777"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810754">
    <w:abstractNumId w:val="1"/>
  </w:num>
  <w:num w:numId="2" w16cid:durableId="1804081984">
    <w:abstractNumId w:val="2"/>
  </w:num>
  <w:num w:numId="3" w16cid:durableId="239290090">
    <w:abstractNumId w:val="5"/>
  </w:num>
  <w:num w:numId="4" w16cid:durableId="1236360289">
    <w:abstractNumId w:val="0"/>
  </w:num>
  <w:num w:numId="5" w16cid:durableId="1010254484">
    <w:abstractNumId w:val="6"/>
  </w:num>
  <w:num w:numId="6" w16cid:durableId="1742680076">
    <w:abstractNumId w:val="3"/>
  </w:num>
  <w:num w:numId="7" w16cid:durableId="115413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2C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1302C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8136DE"/>
  <w15:chartTrackingRefBased/>
  <w15:docId w15:val="{F170ABA5-E16E-476F-9D3D-295C8A9E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2011-01-14T08:05:00Z</cp:lastPrinted>
  <dcterms:created xsi:type="dcterms:W3CDTF">2025-11-14T11:27:00Z</dcterms:created>
  <dcterms:modified xsi:type="dcterms:W3CDTF">2025-11-14T11:28:00Z</dcterms:modified>
</cp:coreProperties>
</file>