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6F6" w14:textId="77777777" w:rsidR="00402305" w:rsidRDefault="00402305" w:rsidP="00FD3BF7">
      <w:pPr>
        <w:pStyle w:val="Heading1"/>
      </w:pPr>
    </w:p>
    <w:p w14:paraId="485366B3" w14:textId="77777777" w:rsidR="0066013E" w:rsidRDefault="003B5257" w:rsidP="00FD3BF7">
      <w:pPr>
        <w:pStyle w:val="Heading1"/>
      </w:pPr>
      <w:r>
        <w:tab/>
      </w:r>
    </w:p>
    <w:p w14:paraId="4297BA44" w14:textId="77777777"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51D1A95B" w14:textId="77777777"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35ADC0D" w14:textId="77777777"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7FB8D04F" w14:textId="77777777"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14:paraId="701C74FC" w14:textId="77777777" w:rsidR="00AA4603" w:rsidRPr="00AA4603" w:rsidRDefault="00AA4603" w:rsidP="00AA4603">
      <w:pPr>
        <w:rPr>
          <w:lang w:val="bg-BG"/>
        </w:rPr>
      </w:pPr>
    </w:p>
    <w:p w14:paraId="0EC0E55B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192B86A3" w14:textId="77777777" w:rsidR="0066013E" w:rsidRPr="00635AB1" w:rsidRDefault="0066013E">
      <w:pPr>
        <w:pStyle w:val="BodyTextIndent"/>
        <w:ind w:firstLine="0"/>
        <w:rPr>
          <w:lang w:val="ru-RU"/>
        </w:rPr>
      </w:pPr>
    </w:p>
    <w:p w14:paraId="35D8E5FF" w14:textId="77777777"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14:paraId="5CFC25C0" w14:textId="77777777" w:rsidR="0066013E" w:rsidRPr="00635AB1" w:rsidRDefault="0066013E">
      <w:pPr>
        <w:pStyle w:val="BodyTextIndent"/>
        <w:rPr>
          <w:lang w:val="ru-RU"/>
        </w:rPr>
      </w:pPr>
    </w:p>
    <w:p w14:paraId="504126D8" w14:textId="77777777" w:rsidR="0066013E" w:rsidRPr="00635AB1" w:rsidRDefault="0066013E">
      <w:pPr>
        <w:pStyle w:val="BodyTextIndent"/>
        <w:rPr>
          <w:lang w:val="ru-RU"/>
        </w:rPr>
      </w:pPr>
    </w:p>
    <w:tbl>
      <w:tblPr>
        <w:tblW w:w="1050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417"/>
        <w:gridCol w:w="1418"/>
        <w:gridCol w:w="11"/>
      </w:tblGrid>
      <w:tr w:rsidR="002F6C6C" w:rsidRPr="00635AB1" w14:paraId="2583E7F6" w14:textId="77777777" w:rsidTr="007E24B1">
        <w:tblPrEx>
          <w:tblCellMar>
            <w:top w:w="0" w:type="dxa"/>
            <w:bottom w:w="0" w:type="dxa"/>
          </w:tblCellMar>
        </w:tblPrEx>
        <w:tc>
          <w:tcPr>
            <w:tcW w:w="10501" w:type="dxa"/>
            <w:gridSpan w:val="7"/>
          </w:tcPr>
          <w:p w14:paraId="6E7BFC1D" w14:textId="77777777"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</w:t>
            </w:r>
            <w:proofErr w:type="spellStart"/>
            <w:r w:rsidRPr="00635AB1">
              <w:rPr>
                <w:b/>
                <w:lang w:val="ru-RU"/>
              </w:rPr>
              <w:t>дял</w:t>
            </w:r>
            <w:proofErr w:type="spellEnd"/>
            <w:r w:rsidRPr="00635AB1">
              <w:rPr>
                <w:b/>
                <w:lang w:val="ru-RU"/>
              </w:rPr>
              <w:t xml:space="preserve"> </w:t>
            </w:r>
            <w:proofErr w:type="gramStart"/>
            <w:r w:rsidRPr="00635AB1">
              <w:rPr>
                <w:b/>
                <w:lang w:val="ru-RU"/>
              </w:rPr>
              <w:t xml:space="preserve">за  </w:t>
            </w:r>
            <w:bookmarkStart w:id="0" w:name="CurrentDate1"/>
            <w:bookmarkEnd w:id="0"/>
            <w:r w:rsidR="007E24B1">
              <w:rPr>
                <w:b/>
                <w:lang w:val="ru-RU"/>
              </w:rPr>
              <w:t>12.02.2026</w:t>
            </w:r>
            <w:proofErr w:type="gramEnd"/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14:paraId="56A3CFE9" w14:textId="77777777" w:rsidTr="007E24B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930"/>
        </w:trPr>
        <w:tc>
          <w:tcPr>
            <w:tcW w:w="2694" w:type="dxa"/>
            <w:vAlign w:val="center"/>
          </w:tcPr>
          <w:p w14:paraId="506692EC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14:paraId="0A1F3750" w14:textId="77777777"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14:paraId="6A99A7CA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14:paraId="23C6E546" w14:textId="77777777"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14:paraId="20566FB2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14:paraId="2F07BB29" w14:textId="77777777"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14:paraId="59F97AD6" w14:textId="77777777" w:rsidTr="007E24B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285"/>
        </w:trPr>
        <w:tc>
          <w:tcPr>
            <w:tcW w:w="2694" w:type="dxa"/>
            <w:vMerge w:val="restart"/>
            <w:vAlign w:val="center"/>
          </w:tcPr>
          <w:p w14:paraId="656C0A70" w14:textId="77777777"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14:paraId="7CD960FF" w14:textId="77777777" w:rsidR="002F6C6C" w:rsidRPr="00635AB1" w:rsidRDefault="007E24B1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97.1983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3A6B0F92" w14:textId="77777777" w:rsidR="002F6C6C" w:rsidRPr="00635AB1" w:rsidRDefault="007E24B1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97.1983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14:paraId="38413479" w14:textId="77777777" w:rsidR="002F6C6C" w:rsidRPr="00635AB1" w:rsidRDefault="007E24B1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97.1983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14:paraId="3886D708" w14:textId="77777777" w:rsidR="002F6C6C" w:rsidRPr="00635AB1" w:rsidRDefault="007E24B1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 xml:space="preserve">545 </w:t>
            </w:r>
            <w:proofErr w:type="gramStart"/>
            <w:r>
              <w:rPr>
                <w:b/>
                <w:lang w:val="en-US"/>
              </w:rPr>
              <w:t>610.12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</w:t>
            </w:r>
            <w:proofErr w:type="gramEnd"/>
            <w:r w:rsidR="002F6C6C" w:rsidRPr="00635AB1">
              <w:rPr>
                <w:b/>
                <w:lang w:val="ru-RU"/>
              </w:rPr>
              <w:t xml:space="preserve"> д.</w:t>
            </w:r>
          </w:p>
        </w:tc>
        <w:tc>
          <w:tcPr>
            <w:tcW w:w="1418" w:type="dxa"/>
            <w:vMerge w:val="restart"/>
            <w:vAlign w:val="center"/>
          </w:tcPr>
          <w:p w14:paraId="27F415EA" w14:textId="77777777" w:rsidR="002F6C6C" w:rsidRPr="00635AB1" w:rsidRDefault="007E24B1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1A9B4419" w14:textId="77777777" w:rsidTr="007E24B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1073"/>
        </w:trPr>
        <w:tc>
          <w:tcPr>
            <w:tcW w:w="2694" w:type="dxa"/>
            <w:vMerge/>
          </w:tcPr>
          <w:p w14:paraId="52EA52DC" w14:textId="77777777"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0279AA14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107E60D0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14:paraId="5B54D119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14:paraId="5FE68C23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14:paraId="2A9B15AC" w14:textId="77777777"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14:paraId="250F6C00" w14:textId="77777777" w:rsidTr="007E24B1">
        <w:tblPrEx>
          <w:tblCellMar>
            <w:top w:w="0" w:type="dxa"/>
            <w:bottom w:w="0" w:type="dxa"/>
          </w:tblCellMar>
        </w:tblPrEx>
        <w:tc>
          <w:tcPr>
            <w:tcW w:w="10501" w:type="dxa"/>
            <w:gridSpan w:val="7"/>
          </w:tcPr>
          <w:p w14:paraId="51903A0A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14:paraId="5BAEF1B9" w14:textId="77777777"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14:paraId="617C291C" w14:textId="77777777"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14:paraId="73420E61" w14:textId="77777777" w:rsidR="0066013E" w:rsidRPr="00635AB1" w:rsidRDefault="0066013E">
      <w:pPr>
        <w:jc w:val="both"/>
        <w:rPr>
          <w:lang w:val="ru-RU"/>
        </w:rPr>
      </w:pPr>
    </w:p>
    <w:p w14:paraId="482E9F11" w14:textId="77777777"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14:paraId="3F992485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14:paraId="2DD8E393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711AD7E2" w14:textId="77777777"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</w:t>
            </w:r>
            <w:proofErr w:type="gramStart"/>
            <w:r w:rsidRPr="00635AB1">
              <w:rPr>
                <w:b/>
                <w:lang w:val="en-US"/>
              </w:rPr>
              <w:t xml:space="preserve">at  </w:t>
            </w:r>
            <w:bookmarkStart w:id="6" w:name="CurrentDate2"/>
            <w:bookmarkEnd w:id="6"/>
            <w:r w:rsidR="007E24B1">
              <w:rPr>
                <w:b/>
                <w:lang w:val="en-US"/>
              </w:rPr>
              <w:t>12</w:t>
            </w:r>
            <w:proofErr w:type="gramEnd"/>
            <w:r w:rsidR="007E24B1">
              <w:rPr>
                <w:b/>
                <w:lang w:val="en-US"/>
              </w:rPr>
              <w:t>.02.2026</w:t>
            </w:r>
          </w:p>
        </w:tc>
      </w:tr>
      <w:tr w:rsidR="002F6C6C" w:rsidRPr="00635AB1" w14:paraId="29E865E5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14:paraId="749F5C96" w14:textId="77777777"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14:paraId="20AFCCB2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14:paraId="134C9937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14:paraId="7C9E9091" w14:textId="77777777"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14:paraId="6A1D16B7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78FD570C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14:paraId="2A016F22" w14:textId="77777777"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14:paraId="141123ED" w14:textId="77777777" w:rsidR="002F6C6C" w:rsidRPr="00635AB1" w:rsidRDefault="002F6C6C">
            <w:pPr>
              <w:jc w:val="center"/>
              <w:rPr>
                <w:lang w:val="en-US"/>
              </w:rPr>
            </w:pPr>
          </w:p>
          <w:p w14:paraId="709BF3E4" w14:textId="77777777"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14:paraId="6D181D89" w14:textId="77777777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14:paraId="5399C39A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14:paraId="4CF1DABD" w14:textId="77777777"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14:paraId="75615ECC" w14:textId="77777777" w:rsidR="002F6C6C" w:rsidRPr="00635AB1" w:rsidRDefault="007E24B1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97.1983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14:paraId="337EA5A8" w14:textId="77777777" w:rsidR="002F6C6C" w:rsidRPr="00635AB1" w:rsidRDefault="007E24B1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97.1983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14:paraId="1CA5E717" w14:textId="77777777" w:rsidR="002F6C6C" w:rsidRPr="00635AB1" w:rsidRDefault="007E24B1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97.1983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14:paraId="239F14A8" w14:textId="77777777" w:rsidR="002F6C6C" w:rsidRPr="00F07DE7" w:rsidRDefault="007E24B1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545 610.12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14:paraId="28E82675" w14:textId="77777777" w:rsidR="002F6C6C" w:rsidRPr="00635AB1" w:rsidRDefault="007E24B1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14:paraId="0421A77D" w14:textId="77777777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131F21A" w14:textId="77777777"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14:paraId="1A232A4C" w14:textId="77777777" w:rsidR="0066013E" w:rsidRPr="00635AB1" w:rsidRDefault="0066013E">
      <w:pPr>
        <w:pStyle w:val="BodyTextIndent"/>
        <w:ind w:firstLine="0"/>
        <w:rPr>
          <w:lang w:val="en-US"/>
        </w:rPr>
      </w:pPr>
    </w:p>
    <w:p w14:paraId="521A6ED0" w14:textId="77777777"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 xml:space="preserve">Commodity </w:t>
      </w:r>
      <w:proofErr w:type="gramStart"/>
      <w:r w:rsidR="00AF6920" w:rsidRPr="00635AB1">
        <w:rPr>
          <w:b/>
          <w:lang w:val="en-US"/>
        </w:rPr>
        <w:t>Strategy“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14:paraId="5B1A0D28" w14:textId="77777777"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673462">
    <w:abstractNumId w:val="1"/>
  </w:num>
  <w:num w:numId="2" w16cid:durableId="1074662692">
    <w:abstractNumId w:val="2"/>
  </w:num>
  <w:num w:numId="3" w16cid:durableId="1066144982">
    <w:abstractNumId w:val="5"/>
  </w:num>
  <w:num w:numId="4" w16cid:durableId="176773749">
    <w:abstractNumId w:val="0"/>
  </w:num>
  <w:num w:numId="5" w16cid:durableId="63527541">
    <w:abstractNumId w:val="6"/>
  </w:num>
  <w:num w:numId="6" w16cid:durableId="356739598">
    <w:abstractNumId w:val="3"/>
  </w:num>
  <w:num w:numId="7" w16cid:durableId="1632662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B1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24B1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178D9"/>
  <w15:chartTrackingRefBased/>
  <w15:docId w15:val="{6DCE6BBC-18C0-43A1-8945-ED7DDC7C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2026-02-13T12:23:00Z</dcterms:created>
  <dcterms:modified xsi:type="dcterms:W3CDTF">2026-02-13T12:24:00Z</dcterms:modified>
</cp:coreProperties>
</file>