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94F56">
              <w:rPr>
                <w:b/>
                <w:sz w:val="22"/>
                <w:lang w:val="ru-RU"/>
              </w:rPr>
              <w:t>05.05.2025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94F5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76.2763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94F5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76.2763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94F5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76.2763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94F5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48 294 170.14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94F5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94F56">
              <w:rPr>
                <w:b/>
                <w:sz w:val="22"/>
                <w:lang w:val="en-US"/>
              </w:rPr>
              <w:t>05.05.2025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94F5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76.2763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94F5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76.2763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94F5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76.2763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94F5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48 294 170.14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94F5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5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94F56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D67012-E6AF-46DD-ABEC-9EC2830B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CB40-E42B-4169-9C62-0EC79523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2025-05-07T10:57:00Z</dcterms:created>
  <dcterms:modified xsi:type="dcterms:W3CDTF">2025-05-07T10:58:00Z</dcterms:modified>
</cp:coreProperties>
</file>